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B1CB9" w14:textId="1181E862" w:rsidR="00834361" w:rsidRDefault="00E17220" w:rsidP="00E17220">
      <w:pPr>
        <w:pStyle w:val="Heading1"/>
      </w:pPr>
      <w:r>
        <w:t>Volunteer Enquiry Form</w:t>
      </w:r>
    </w:p>
    <w:tbl>
      <w:tblPr>
        <w:tblStyle w:val="TableGrid"/>
        <w:tblW w:w="52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gridCol w:w="780"/>
        <w:gridCol w:w="262"/>
        <w:gridCol w:w="3160"/>
        <w:gridCol w:w="1562"/>
        <w:gridCol w:w="2742"/>
      </w:tblGrid>
      <w:tr w:rsidR="00E17220" w:rsidRPr="006F6C68" w14:paraId="1039F0A3" w14:textId="77777777" w:rsidTr="00A835BC">
        <w:sdt>
          <w:sdtPr>
            <w:rPr>
              <w:sz w:val="24"/>
              <w:szCs w:val="24"/>
            </w:rPr>
            <w:id w:val="1621259925"/>
            <w:placeholder>
              <w:docPart w:val="23BE5A1E44F045048C1B38E306CE8AF9"/>
            </w:placeholder>
            <w:temporary/>
            <w:showingPlcHdr/>
            <w15:appearance w15:val="hidden"/>
          </w:sdtPr>
          <w:sdtContent>
            <w:tc>
              <w:tcPr>
                <w:tcW w:w="954" w:type="pct"/>
                <w:gridSpan w:val="2"/>
                <w:vAlign w:val="bottom"/>
              </w:tcPr>
              <w:p w14:paraId="02969EE5" w14:textId="77777777" w:rsidR="00E17220" w:rsidRPr="0044542F" w:rsidRDefault="00E17220" w:rsidP="0044542F">
                <w:pPr>
                  <w:pStyle w:val="Heading4"/>
                  <w:rPr>
                    <w:sz w:val="24"/>
                    <w:szCs w:val="24"/>
                  </w:rPr>
                </w:pPr>
                <w:r w:rsidRPr="0044542F">
                  <w:rPr>
                    <w:sz w:val="24"/>
                    <w:szCs w:val="24"/>
                  </w:rPr>
                  <w:t>First Name</w:t>
                </w:r>
              </w:p>
            </w:tc>
          </w:sdtContent>
        </w:sdt>
        <w:tc>
          <w:tcPr>
            <w:tcW w:w="4046" w:type="pct"/>
            <w:gridSpan w:val="4"/>
            <w:tcBorders>
              <w:bottom w:val="single" w:sz="4" w:space="0" w:color="auto"/>
            </w:tcBorders>
            <w:vAlign w:val="bottom"/>
          </w:tcPr>
          <w:sdt>
            <w:sdtPr>
              <w:rPr>
                <w:sz w:val="24"/>
                <w:szCs w:val="24"/>
              </w:rPr>
              <w:id w:val="-866826242"/>
              <w:placeholder>
                <w:docPart w:val="1C10F594496B490AA08C10E928FCA23E"/>
              </w:placeholder>
              <w:showingPlcHdr/>
            </w:sdtPr>
            <w:sdtContent>
              <w:p w14:paraId="675A59F5" w14:textId="480F10CB" w:rsidR="00E17220" w:rsidRPr="004F431D" w:rsidRDefault="004F431D" w:rsidP="004F431D">
                <w:pPr>
                  <w:rPr>
                    <w:sz w:val="24"/>
                    <w:szCs w:val="24"/>
                  </w:rPr>
                </w:pPr>
                <w:r w:rsidRPr="004F431D">
                  <w:rPr>
                    <w:rStyle w:val="PlaceholderText"/>
                    <w:color w:val="auto"/>
                    <w:sz w:val="24"/>
                    <w:szCs w:val="24"/>
                  </w:rPr>
                  <w:t>Click or tap here to enter text.</w:t>
                </w:r>
              </w:p>
            </w:sdtContent>
          </w:sdt>
        </w:tc>
      </w:tr>
      <w:tr w:rsidR="00E17220" w:rsidRPr="006F6C68" w14:paraId="0D459274" w14:textId="77777777" w:rsidTr="00A835BC">
        <w:sdt>
          <w:sdtPr>
            <w:rPr>
              <w:sz w:val="24"/>
              <w:szCs w:val="24"/>
            </w:rPr>
            <w:id w:val="-1470592894"/>
            <w:placeholder>
              <w:docPart w:val="5ED996CC0B694A0AB94F2E5F50D965A3"/>
            </w:placeholder>
            <w:temporary/>
            <w:showingPlcHdr/>
            <w15:appearance w15:val="hidden"/>
          </w:sdtPr>
          <w:sdtContent>
            <w:tc>
              <w:tcPr>
                <w:tcW w:w="954" w:type="pct"/>
                <w:gridSpan w:val="2"/>
                <w:vAlign w:val="bottom"/>
              </w:tcPr>
              <w:p w14:paraId="19D16586" w14:textId="77777777" w:rsidR="00E17220" w:rsidRPr="0044542F" w:rsidRDefault="00E17220" w:rsidP="0044542F">
                <w:pPr>
                  <w:pStyle w:val="Heading4"/>
                  <w:rPr>
                    <w:sz w:val="24"/>
                    <w:szCs w:val="24"/>
                  </w:rPr>
                </w:pPr>
                <w:r w:rsidRPr="0044542F">
                  <w:rPr>
                    <w:sz w:val="24"/>
                    <w:szCs w:val="24"/>
                  </w:rPr>
                  <w:t>Last Name</w:t>
                </w:r>
              </w:p>
            </w:tc>
          </w:sdtContent>
        </w:sdt>
        <w:tc>
          <w:tcPr>
            <w:tcW w:w="4046" w:type="pct"/>
            <w:gridSpan w:val="4"/>
            <w:tcBorders>
              <w:bottom w:val="single" w:sz="4" w:space="0" w:color="auto"/>
            </w:tcBorders>
            <w:vAlign w:val="bottom"/>
          </w:tcPr>
          <w:sdt>
            <w:sdtPr>
              <w:rPr>
                <w:sz w:val="24"/>
                <w:szCs w:val="24"/>
              </w:rPr>
              <w:id w:val="168301054"/>
              <w:placeholder>
                <w:docPart w:val="167ED46506B24D70B62686BD64D1E634"/>
              </w:placeholder>
              <w:showingPlcHdr/>
            </w:sdtPr>
            <w:sdtContent>
              <w:p w14:paraId="11308406" w14:textId="4A9F4DDA" w:rsidR="00E17220" w:rsidRPr="004F431D" w:rsidRDefault="004F431D" w:rsidP="004F431D">
                <w:pPr>
                  <w:rPr>
                    <w:sz w:val="24"/>
                    <w:szCs w:val="24"/>
                  </w:rPr>
                </w:pPr>
                <w:r w:rsidRPr="004F431D">
                  <w:rPr>
                    <w:rStyle w:val="PlaceholderText"/>
                    <w:color w:val="auto"/>
                    <w:sz w:val="24"/>
                    <w:szCs w:val="24"/>
                  </w:rPr>
                  <w:t>Click or tap here to enter text.</w:t>
                </w:r>
              </w:p>
            </w:sdtContent>
          </w:sdt>
        </w:tc>
      </w:tr>
      <w:tr w:rsidR="00E17220" w:rsidRPr="006F6C68" w14:paraId="63C04CDB" w14:textId="77777777" w:rsidTr="00A835BC">
        <w:sdt>
          <w:sdtPr>
            <w:rPr>
              <w:sz w:val="24"/>
              <w:szCs w:val="24"/>
            </w:rPr>
            <w:id w:val="572943512"/>
            <w:placeholder>
              <w:docPart w:val="EA96CA757CA042B99975D2CAA85B0BCE"/>
            </w:placeholder>
            <w:temporary/>
            <w:showingPlcHdr/>
            <w15:appearance w15:val="hidden"/>
          </w:sdtPr>
          <w:sdtContent>
            <w:tc>
              <w:tcPr>
                <w:tcW w:w="954" w:type="pct"/>
                <w:gridSpan w:val="2"/>
                <w:vAlign w:val="bottom"/>
              </w:tcPr>
              <w:p w14:paraId="41102F6D" w14:textId="77777777" w:rsidR="00E17220" w:rsidRPr="0044542F" w:rsidRDefault="00E17220" w:rsidP="0044542F">
                <w:pPr>
                  <w:pStyle w:val="Heading4"/>
                  <w:rPr>
                    <w:sz w:val="24"/>
                    <w:szCs w:val="24"/>
                  </w:rPr>
                </w:pPr>
                <w:r w:rsidRPr="0044542F">
                  <w:rPr>
                    <w:sz w:val="24"/>
                    <w:szCs w:val="24"/>
                  </w:rPr>
                  <w:t>Address</w:t>
                </w:r>
              </w:p>
            </w:tc>
          </w:sdtContent>
        </w:sdt>
        <w:tc>
          <w:tcPr>
            <w:tcW w:w="4046" w:type="pct"/>
            <w:gridSpan w:val="4"/>
            <w:tcBorders>
              <w:bottom w:val="single" w:sz="4" w:space="0" w:color="auto"/>
            </w:tcBorders>
            <w:vAlign w:val="bottom"/>
          </w:tcPr>
          <w:sdt>
            <w:sdtPr>
              <w:rPr>
                <w:sz w:val="24"/>
                <w:szCs w:val="24"/>
              </w:rPr>
              <w:id w:val="-1191917812"/>
              <w:placeholder>
                <w:docPart w:val="F0EBBCA3A8FF44009B8D6422EB22E7A9"/>
              </w:placeholder>
              <w:showingPlcHdr/>
            </w:sdtPr>
            <w:sdtContent>
              <w:p w14:paraId="24F846C9" w14:textId="5A37C8FE" w:rsidR="00E17220" w:rsidRPr="004F431D" w:rsidRDefault="004F431D" w:rsidP="004F431D">
                <w:pPr>
                  <w:rPr>
                    <w:sz w:val="24"/>
                    <w:szCs w:val="24"/>
                  </w:rPr>
                </w:pPr>
                <w:r w:rsidRPr="004F431D">
                  <w:rPr>
                    <w:rStyle w:val="PlaceholderText"/>
                    <w:color w:val="auto"/>
                    <w:sz w:val="24"/>
                    <w:szCs w:val="24"/>
                  </w:rPr>
                  <w:t>Click or tap here to enter text.</w:t>
                </w:r>
              </w:p>
            </w:sdtContent>
          </w:sdt>
        </w:tc>
      </w:tr>
      <w:tr w:rsidR="00E17220" w:rsidRPr="006F6C68" w14:paraId="382E678A" w14:textId="77777777" w:rsidTr="00A835BC">
        <w:tc>
          <w:tcPr>
            <w:tcW w:w="954" w:type="pct"/>
            <w:gridSpan w:val="2"/>
            <w:vAlign w:val="bottom"/>
          </w:tcPr>
          <w:p w14:paraId="63516478" w14:textId="77777777" w:rsidR="00E17220" w:rsidRPr="0044542F" w:rsidRDefault="00E17220" w:rsidP="0044542F">
            <w:pPr>
              <w:pStyle w:val="Heading4"/>
              <w:rPr>
                <w:sz w:val="24"/>
                <w:szCs w:val="24"/>
              </w:rPr>
            </w:pPr>
            <w:r w:rsidRPr="0044542F">
              <w:rPr>
                <w:sz w:val="24"/>
                <w:szCs w:val="24"/>
              </w:rPr>
              <w:t>Postcode</w:t>
            </w:r>
          </w:p>
        </w:tc>
        <w:tc>
          <w:tcPr>
            <w:tcW w:w="4046" w:type="pct"/>
            <w:gridSpan w:val="4"/>
            <w:tcBorders>
              <w:bottom w:val="single" w:sz="4" w:space="0" w:color="auto"/>
            </w:tcBorders>
            <w:vAlign w:val="bottom"/>
          </w:tcPr>
          <w:sdt>
            <w:sdtPr>
              <w:rPr>
                <w:sz w:val="24"/>
                <w:szCs w:val="24"/>
              </w:rPr>
              <w:id w:val="1380750908"/>
              <w:placeholder>
                <w:docPart w:val="5C3A2B7ED06B498C953B24D7DAD8861C"/>
              </w:placeholder>
              <w:showingPlcHdr/>
            </w:sdtPr>
            <w:sdtContent>
              <w:p w14:paraId="4488338C" w14:textId="0AE85AD5" w:rsidR="00E17220" w:rsidRPr="004F431D" w:rsidRDefault="004F431D" w:rsidP="004F431D">
                <w:pPr>
                  <w:rPr>
                    <w:sz w:val="24"/>
                    <w:szCs w:val="24"/>
                  </w:rPr>
                </w:pPr>
                <w:r w:rsidRPr="004F431D">
                  <w:rPr>
                    <w:rStyle w:val="PlaceholderText"/>
                    <w:color w:val="auto"/>
                    <w:sz w:val="24"/>
                    <w:szCs w:val="24"/>
                  </w:rPr>
                  <w:t>Click or tap here to enter text.</w:t>
                </w:r>
              </w:p>
            </w:sdtContent>
          </w:sdt>
        </w:tc>
      </w:tr>
      <w:tr w:rsidR="00E17220" w:rsidRPr="006F6C68" w14:paraId="616598EF" w14:textId="77777777" w:rsidTr="00A835BC">
        <w:trPr>
          <w:trHeight w:val="233"/>
        </w:trPr>
        <w:tc>
          <w:tcPr>
            <w:tcW w:w="954" w:type="pct"/>
            <w:gridSpan w:val="2"/>
            <w:vAlign w:val="bottom"/>
          </w:tcPr>
          <w:p w14:paraId="6746DF43" w14:textId="77777777" w:rsidR="00E17220" w:rsidRPr="0044542F" w:rsidRDefault="00E17220" w:rsidP="0044542F">
            <w:pPr>
              <w:pStyle w:val="Heading4"/>
              <w:rPr>
                <w:sz w:val="24"/>
                <w:szCs w:val="24"/>
              </w:rPr>
            </w:pPr>
            <w:r w:rsidRPr="0044542F">
              <w:rPr>
                <w:sz w:val="24"/>
                <w:szCs w:val="24"/>
              </w:rPr>
              <w:t>Mobile</w:t>
            </w:r>
          </w:p>
        </w:tc>
        <w:tc>
          <w:tcPr>
            <w:tcW w:w="1792" w:type="pct"/>
            <w:gridSpan w:val="2"/>
            <w:tcBorders>
              <w:bottom w:val="single" w:sz="4" w:space="0" w:color="auto"/>
            </w:tcBorders>
            <w:vAlign w:val="bottom"/>
          </w:tcPr>
          <w:sdt>
            <w:sdtPr>
              <w:rPr>
                <w:sz w:val="24"/>
                <w:szCs w:val="24"/>
              </w:rPr>
              <w:id w:val="501396817"/>
              <w:placeholder>
                <w:docPart w:val="C44226E01C99496F856674F4A7D11051"/>
              </w:placeholder>
              <w:showingPlcHdr/>
            </w:sdtPr>
            <w:sdtContent>
              <w:p w14:paraId="24F00E25" w14:textId="4793DE23" w:rsidR="00E17220" w:rsidRPr="004F431D" w:rsidRDefault="004F431D" w:rsidP="004F431D">
                <w:pPr>
                  <w:rPr>
                    <w:sz w:val="24"/>
                    <w:szCs w:val="24"/>
                  </w:rPr>
                </w:pPr>
                <w:r w:rsidRPr="004F431D">
                  <w:rPr>
                    <w:rStyle w:val="PlaceholderText"/>
                    <w:color w:val="auto"/>
                    <w:sz w:val="24"/>
                    <w:szCs w:val="24"/>
                  </w:rPr>
                  <w:t>Click or tap here to enter text.</w:t>
                </w:r>
              </w:p>
            </w:sdtContent>
          </w:sdt>
        </w:tc>
        <w:tc>
          <w:tcPr>
            <w:tcW w:w="818" w:type="pct"/>
            <w:vAlign w:val="bottom"/>
          </w:tcPr>
          <w:p w14:paraId="285B5E23" w14:textId="77777777" w:rsidR="00E17220" w:rsidRPr="004F431D" w:rsidRDefault="00E17220" w:rsidP="00C27931">
            <w:pPr>
              <w:rPr>
                <w:sz w:val="24"/>
                <w:szCs w:val="24"/>
              </w:rPr>
            </w:pPr>
          </w:p>
        </w:tc>
        <w:tc>
          <w:tcPr>
            <w:tcW w:w="1435" w:type="pct"/>
            <w:tcBorders>
              <w:bottom w:val="single" w:sz="4" w:space="0" w:color="FFFFFF"/>
            </w:tcBorders>
            <w:vAlign w:val="bottom"/>
          </w:tcPr>
          <w:p w14:paraId="54371D23" w14:textId="77777777" w:rsidR="00E17220" w:rsidRPr="000E58A8" w:rsidRDefault="00E17220" w:rsidP="00C27931">
            <w:pPr>
              <w:spacing w:before="240"/>
              <w:rPr>
                <w:sz w:val="24"/>
                <w:szCs w:val="24"/>
              </w:rPr>
            </w:pPr>
          </w:p>
        </w:tc>
      </w:tr>
      <w:tr w:rsidR="00E17220" w:rsidRPr="006F6C68" w14:paraId="78224C0D" w14:textId="77777777" w:rsidTr="00A835BC">
        <w:sdt>
          <w:sdtPr>
            <w:rPr>
              <w:sz w:val="24"/>
              <w:szCs w:val="24"/>
            </w:rPr>
            <w:id w:val="-965116832"/>
            <w:placeholder>
              <w:docPart w:val="F02F490B11124DAAADAB2F55C0EB6BEC"/>
            </w:placeholder>
            <w:temporary/>
            <w:showingPlcHdr/>
            <w15:appearance w15:val="hidden"/>
          </w:sdtPr>
          <w:sdtContent>
            <w:tc>
              <w:tcPr>
                <w:tcW w:w="954" w:type="pct"/>
                <w:gridSpan w:val="2"/>
                <w:vAlign w:val="bottom"/>
              </w:tcPr>
              <w:p w14:paraId="11A90522" w14:textId="77777777" w:rsidR="00E17220" w:rsidRPr="0044542F" w:rsidRDefault="00E17220" w:rsidP="0044542F">
                <w:pPr>
                  <w:pStyle w:val="Heading4"/>
                  <w:rPr>
                    <w:sz w:val="24"/>
                    <w:szCs w:val="24"/>
                  </w:rPr>
                </w:pPr>
                <w:r w:rsidRPr="0044542F">
                  <w:rPr>
                    <w:sz w:val="24"/>
                    <w:szCs w:val="24"/>
                  </w:rPr>
                  <w:t>Email</w:t>
                </w:r>
              </w:p>
            </w:tc>
          </w:sdtContent>
        </w:sdt>
        <w:tc>
          <w:tcPr>
            <w:tcW w:w="4046" w:type="pct"/>
            <w:gridSpan w:val="4"/>
            <w:tcBorders>
              <w:bottom w:val="single" w:sz="4" w:space="0" w:color="auto"/>
            </w:tcBorders>
            <w:vAlign w:val="bottom"/>
          </w:tcPr>
          <w:sdt>
            <w:sdtPr>
              <w:rPr>
                <w:sz w:val="24"/>
                <w:szCs w:val="24"/>
              </w:rPr>
              <w:id w:val="1725564372"/>
              <w:placeholder>
                <w:docPart w:val="14513E41A3914EFB81C0968A4A0CD04E"/>
              </w:placeholder>
              <w:showingPlcHdr/>
            </w:sdtPr>
            <w:sdtContent>
              <w:p w14:paraId="1C36A9F1" w14:textId="1B97D9B9" w:rsidR="00E17220" w:rsidRPr="004F431D" w:rsidRDefault="004F431D" w:rsidP="004F431D">
                <w:pPr>
                  <w:rPr>
                    <w:sz w:val="24"/>
                    <w:szCs w:val="24"/>
                  </w:rPr>
                </w:pPr>
                <w:r w:rsidRPr="004F431D">
                  <w:rPr>
                    <w:rStyle w:val="PlaceholderText"/>
                    <w:color w:val="auto"/>
                    <w:sz w:val="24"/>
                    <w:szCs w:val="24"/>
                  </w:rPr>
                  <w:t>Click or tap here to enter text.</w:t>
                </w:r>
              </w:p>
            </w:sdtContent>
          </w:sdt>
        </w:tc>
      </w:tr>
      <w:tr w:rsidR="00E17220" w:rsidRPr="006F6C68" w14:paraId="4F669C48" w14:textId="77777777" w:rsidTr="00A835BC">
        <w:tc>
          <w:tcPr>
            <w:tcW w:w="954" w:type="pct"/>
            <w:gridSpan w:val="2"/>
            <w:vAlign w:val="bottom"/>
          </w:tcPr>
          <w:p w14:paraId="6022869D" w14:textId="7032BE46" w:rsidR="00E17220" w:rsidRPr="0044542F" w:rsidRDefault="00E17220" w:rsidP="0044542F">
            <w:pPr>
              <w:pStyle w:val="Heading4"/>
              <w:rPr>
                <w:sz w:val="24"/>
                <w:szCs w:val="24"/>
              </w:rPr>
            </w:pPr>
            <w:r w:rsidRPr="0044542F">
              <w:rPr>
                <w:sz w:val="24"/>
                <w:szCs w:val="24"/>
              </w:rPr>
              <w:t>Date of Birth</w:t>
            </w:r>
          </w:p>
        </w:tc>
        <w:tc>
          <w:tcPr>
            <w:tcW w:w="4046" w:type="pct"/>
            <w:gridSpan w:val="4"/>
            <w:tcBorders>
              <w:bottom w:val="single" w:sz="4" w:space="0" w:color="auto"/>
            </w:tcBorders>
            <w:vAlign w:val="bottom"/>
          </w:tcPr>
          <w:sdt>
            <w:sdtPr>
              <w:rPr>
                <w:sz w:val="24"/>
                <w:szCs w:val="24"/>
              </w:rPr>
              <w:id w:val="1460686534"/>
              <w:placeholder>
                <w:docPart w:val="7B073BA42AE34F38B8FFB75A0C9E9B14"/>
              </w:placeholder>
              <w:showingPlcHdr/>
            </w:sdtPr>
            <w:sdtContent>
              <w:p w14:paraId="27930D01" w14:textId="711DDF8C" w:rsidR="00E17220" w:rsidRPr="004F431D" w:rsidRDefault="004F431D" w:rsidP="004F431D">
                <w:pPr>
                  <w:rPr>
                    <w:sz w:val="24"/>
                    <w:szCs w:val="24"/>
                  </w:rPr>
                </w:pPr>
                <w:r w:rsidRPr="004F431D">
                  <w:rPr>
                    <w:rStyle w:val="PlaceholderText"/>
                    <w:color w:val="auto"/>
                    <w:sz w:val="24"/>
                    <w:szCs w:val="24"/>
                  </w:rPr>
                  <w:t>Click or tap here to enter text.</w:t>
                </w:r>
              </w:p>
            </w:sdtContent>
          </w:sdt>
        </w:tc>
      </w:tr>
      <w:tr w:rsidR="00E17220" w:rsidRPr="008809B2" w14:paraId="01AABF3B" w14:textId="77777777" w:rsidTr="000E58A8">
        <w:trPr>
          <w:trHeight w:val="54"/>
        </w:trPr>
        <w:tc>
          <w:tcPr>
            <w:tcW w:w="5000" w:type="pct"/>
            <w:gridSpan w:val="6"/>
            <w:shd w:val="clear" w:color="auto" w:fill="auto"/>
            <w:vAlign w:val="bottom"/>
          </w:tcPr>
          <w:p w14:paraId="56CC9631" w14:textId="77777777" w:rsidR="00E17220" w:rsidRPr="00E17220" w:rsidRDefault="00E17220" w:rsidP="00C27931">
            <w:pPr>
              <w:rPr>
                <w:b/>
                <w:sz w:val="8"/>
              </w:rPr>
            </w:pPr>
          </w:p>
        </w:tc>
      </w:tr>
      <w:tr w:rsidR="00E17220" w:rsidRPr="008809B2" w14:paraId="011691E7" w14:textId="77777777" w:rsidTr="000E58A8">
        <w:tc>
          <w:tcPr>
            <w:tcW w:w="5000" w:type="pct"/>
            <w:gridSpan w:val="6"/>
            <w:vAlign w:val="bottom"/>
          </w:tcPr>
          <w:p w14:paraId="2B12505E" w14:textId="77777777" w:rsidR="008C0CC3" w:rsidRPr="008C0CC3" w:rsidRDefault="008C0CC3" w:rsidP="008C0CC3"/>
          <w:p w14:paraId="02DA67FE" w14:textId="7F5C2C45" w:rsidR="00E17220" w:rsidRPr="00E17220" w:rsidRDefault="00E17220" w:rsidP="00E17220">
            <w:pPr>
              <w:pStyle w:val="Heading3"/>
              <w:rPr>
                <w:lang w:val="en-GB"/>
              </w:rPr>
            </w:pPr>
            <w:r>
              <w:rPr>
                <w:lang w:val="en-GB"/>
              </w:rPr>
              <w:t>When are you available?</w:t>
            </w:r>
          </w:p>
          <w:p w14:paraId="570190BB" w14:textId="4C98226F" w:rsidR="00E17220" w:rsidRPr="006F6C68" w:rsidRDefault="00E17220" w:rsidP="00E17220">
            <w:pPr>
              <w:rPr>
                <w:sz w:val="24"/>
                <w:szCs w:val="24"/>
              </w:rPr>
            </w:pPr>
            <w:r w:rsidRPr="006F6C68">
              <w:rPr>
                <w:sz w:val="24"/>
                <w:szCs w:val="24"/>
              </w:rPr>
              <w:t xml:space="preserve">I am able to work anytime during the week </w:t>
            </w:r>
            <w:sdt>
              <w:sdtPr>
                <w:rPr>
                  <w:sz w:val="24"/>
                  <w:szCs w:val="24"/>
                </w:rPr>
                <w:id w:val="-944078237"/>
                <w14:checkbox>
                  <w14:checked w14:val="0"/>
                  <w14:checkedState w14:val="2612" w14:font="MS Gothic"/>
                  <w14:uncheckedState w14:val="2610" w14:font="MS Gothic"/>
                </w14:checkbox>
              </w:sdtPr>
              <w:sdtContent>
                <w:r w:rsidR="006D2D31">
                  <w:rPr>
                    <w:rFonts w:ascii="MS Gothic" w:eastAsia="MS Gothic" w:hAnsi="MS Gothic" w:hint="eastAsia"/>
                    <w:sz w:val="24"/>
                    <w:szCs w:val="24"/>
                  </w:rPr>
                  <w:t>☐</w:t>
                </w:r>
              </w:sdtContent>
            </w:sdt>
            <w:r w:rsidRPr="006F6C68">
              <w:rPr>
                <w:sz w:val="24"/>
                <w:szCs w:val="24"/>
              </w:rPr>
              <w:t xml:space="preserve"> or please tick any of the following:</w:t>
            </w:r>
          </w:p>
          <w:tbl>
            <w:tblPr>
              <w:tblStyle w:val="TableGrid"/>
              <w:tblW w:w="0" w:type="auto"/>
              <w:tblLook w:val="04A0" w:firstRow="1" w:lastRow="0" w:firstColumn="1" w:lastColumn="0" w:noHBand="0" w:noVBand="1"/>
            </w:tblPr>
            <w:tblGrid>
              <w:gridCol w:w="1194"/>
              <w:gridCol w:w="1098"/>
              <w:gridCol w:w="1108"/>
              <w:gridCol w:w="1134"/>
              <w:gridCol w:w="1152"/>
              <w:gridCol w:w="1037"/>
              <w:gridCol w:w="1049"/>
              <w:gridCol w:w="1073"/>
            </w:tblGrid>
            <w:tr w:rsidR="00E17220" w14:paraId="6E4CEDD9" w14:textId="77777777" w:rsidTr="00E17220">
              <w:tc>
                <w:tcPr>
                  <w:tcW w:w="979" w:type="dxa"/>
                </w:tcPr>
                <w:p w14:paraId="6A1A8E54" w14:textId="349D4D06" w:rsidR="00E17220" w:rsidRPr="006F6C68" w:rsidRDefault="00E17220" w:rsidP="00E17220">
                  <w:pPr>
                    <w:pStyle w:val="Heading4"/>
                    <w:rPr>
                      <w:sz w:val="24"/>
                      <w:szCs w:val="24"/>
                    </w:rPr>
                  </w:pPr>
                  <w:r w:rsidRPr="006F6C68">
                    <w:rPr>
                      <w:sz w:val="24"/>
                      <w:szCs w:val="24"/>
                    </w:rPr>
                    <w:t>Time</w:t>
                  </w:r>
                </w:p>
              </w:tc>
              <w:tc>
                <w:tcPr>
                  <w:tcW w:w="1128" w:type="dxa"/>
                </w:tcPr>
                <w:p w14:paraId="4FB55556" w14:textId="5C635757" w:rsidR="00E17220" w:rsidRPr="006F6C68" w:rsidRDefault="00E17220" w:rsidP="00E17220">
                  <w:pPr>
                    <w:pStyle w:val="Heading4"/>
                    <w:rPr>
                      <w:sz w:val="24"/>
                      <w:szCs w:val="24"/>
                    </w:rPr>
                  </w:pPr>
                  <w:r w:rsidRPr="006F6C68">
                    <w:rPr>
                      <w:sz w:val="24"/>
                      <w:szCs w:val="24"/>
                    </w:rPr>
                    <w:t>Mon</w:t>
                  </w:r>
                </w:p>
              </w:tc>
              <w:tc>
                <w:tcPr>
                  <w:tcW w:w="1137" w:type="dxa"/>
                </w:tcPr>
                <w:p w14:paraId="7A979576" w14:textId="2F1F0A32" w:rsidR="00E17220" w:rsidRPr="006F6C68" w:rsidRDefault="00E17220" w:rsidP="00E17220">
                  <w:pPr>
                    <w:pStyle w:val="Heading4"/>
                    <w:rPr>
                      <w:sz w:val="24"/>
                      <w:szCs w:val="24"/>
                    </w:rPr>
                  </w:pPr>
                  <w:r w:rsidRPr="006F6C68">
                    <w:rPr>
                      <w:sz w:val="24"/>
                      <w:szCs w:val="24"/>
                    </w:rPr>
                    <w:t>Tues</w:t>
                  </w:r>
                </w:p>
              </w:tc>
              <w:tc>
                <w:tcPr>
                  <w:tcW w:w="1160" w:type="dxa"/>
                </w:tcPr>
                <w:p w14:paraId="244DCC2D" w14:textId="5F4E2C04" w:rsidR="00E17220" w:rsidRPr="006F6C68" w:rsidRDefault="00E17220" w:rsidP="00E17220">
                  <w:pPr>
                    <w:pStyle w:val="Heading4"/>
                    <w:rPr>
                      <w:sz w:val="24"/>
                      <w:szCs w:val="24"/>
                    </w:rPr>
                  </w:pPr>
                  <w:r w:rsidRPr="006F6C68">
                    <w:rPr>
                      <w:sz w:val="24"/>
                      <w:szCs w:val="24"/>
                    </w:rPr>
                    <w:t>Weds</w:t>
                  </w:r>
                </w:p>
              </w:tc>
              <w:tc>
                <w:tcPr>
                  <w:tcW w:w="1177" w:type="dxa"/>
                </w:tcPr>
                <w:p w14:paraId="579E9B02" w14:textId="29CDFE71" w:rsidR="00E17220" w:rsidRPr="006F6C68" w:rsidRDefault="00E17220" w:rsidP="00E17220">
                  <w:pPr>
                    <w:pStyle w:val="Heading4"/>
                    <w:rPr>
                      <w:sz w:val="24"/>
                      <w:szCs w:val="24"/>
                    </w:rPr>
                  </w:pPr>
                  <w:r w:rsidRPr="006F6C68">
                    <w:rPr>
                      <w:sz w:val="24"/>
                      <w:szCs w:val="24"/>
                    </w:rPr>
                    <w:t>Thurs</w:t>
                  </w:r>
                </w:p>
              </w:tc>
              <w:tc>
                <w:tcPr>
                  <w:tcW w:w="1074" w:type="dxa"/>
                </w:tcPr>
                <w:p w14:paraId="7AAD928F" w14:textId="78E04E32" w:rsidR="00E17220" w:rsidRPr="006F6C68" w:rsidRDefault="00E17220" w:rsidP="00E17220">
                  <w:pPr>
                    <w:pStyle w:val="Heading4"/>
                    <w:rPr>
                      <w:sz w:val="24"/>
                      <w:szCs w:val="24"/>
                    </w:rPr>
                  </w:pPr>
                  <w:r w:rsidRPr="006F6C68">
                    <w:rPr>
                      <w:sz w:val="24"/>
                      <w:szCs w:val="24"/>
                    </w:rPr>
                    <w:t>Fri</w:t>
                  </w:r>
                </w:p>
              </w:tc>
              <w:tc>
                <w:tcPr>
                  <w:tcW w:w="1084" w:type="dxa"/>
                </w:tcPr>
                <w:p w14:paraId="6FDC7B4C" w14:textId="75057253" w:rsidR="00E17220" w:rsidRPr="006F6C68" w:rsidRDefault="00E17220" w:rsidP="00E17220">
                  <w:pPr>
                    <w:pStyle w:val="Heading4"/>
                    <w:rPr>
                      <w:sz w:val="24"/>
                      <w:szCs w:val="24"/>
                    </w:rPr>
                  </w:pPr>
                  <w:r w:rsidRPr="006F6C68">
                    <w:rPr>
                      <w:sz w:val="24"/>
                      <w:szCs w:val="24"/>
                    </w:rPr>
                    <w:t>Sat</w:t>
                  </w:r>
                </w:p>
              </w:tc>
              <w:tc>
                <w:tcPr>
                  <w:tcW w:w="1106" w:type="dxa"/>
                </w:tcPr>
                <w:p w14:paraId="7872FC7B" w14:textId="359C6122" w:rsidR="00E17220" w:rsidRPr="006F6C68" w:rsidRDefault="00E17220" w:rsidP="00E17220">
                  <w:pPr>
                    <w:pStyle w:val="Heading4"/>
                    <w:rPr>
                      <w:sz w:val="24"/>
                      <w:szCs w:val="24"/>
                    </w:rPr>
                  </w:pPr>
                  <w:r w:rsidRPr="006F6C68">
                    <w:rPr>
                      <w:sz w:val="24"/>
                      <w:szCs w:val="24"/>
                    </w:rPr>
                    <w:t>Sun</w:t>
                  </w:r>
                </w:p>
              </w:tc>
            </w:tr>
            <w:tr w:rsidR="00E17220" w14:paraId="2D0F5CE8" w14:textId="77777777" w:rsidTr="00E17220">
              <w:tc>
                <w:tcPr>
                  <w:tcW w:w="979" w:type="dxa"/>
                </w:tcPr>
                <w:p w14:paraId="1759AF34" w14:textId="38204C8B" w:rsidR="00E17220" w:rsidRPr="006F6C68" w:rsidRDefault="00E17220" w:rsidP="00E17220">
                  <w:pPr>
                    <w:pStyle w:val="Heading4"/>
                    <w:rPr>
                      <w:sz w:val="24"/>
                      <w:szCs w:val="24"/>
                    </w:rPr>
                  </w:pPr>
                  <w:r w:rsidRPr="006F6C68">
                    <w:rPr>
                      <w:sz w:val="24"/>
                      <w:szCs w:val="24"/>
                    </w:rPr>
                    <w:t>Morning</w:t>
                  </w:r>
                </w:p>
              </w:tc>
              <w:tc>
                <w:tcPr>
                  <w:tcW w:w="1128" w:type="dxa"/>
                </w:tcPr>
                <w:p w14:paraId="184D7EB8" w14:textId="17D311AC" w:rsidR="00E17220" w:rsidRPr="006F6C68" w:rsidRDefault="00E17220" w:rsidP="00E17220">
                  <w:pPr>
                    <w:rPr>
                      <w:sz w:val="24"/>
                      <w:szCs w:val="24"/>
                    </w:rPr>
                  </w:pPr>
                </w:p>
              </w:tc>
              <w:tc>
                <w:tcPr>
                  <w:tcW w:w="1137" w:type="dxa"/>
                </w:tcPr>
                <w:p w14:paraId="70030712" w14:textId="77777777" w:rsidR="00E17220" w:rsidRPr="006F6C68" w:rsidRDefault="00E17220" w:rsidP="00E17220">
                  <w:pPr>
                    <w:rPr>
                      <w:sz w:val="24"/>
                      <w:szCs w:val="24"/>
                    </w:rPr>
                  </w:pPr>
                </w:p>
              </w:tc>
              <w:tc>
                <w:tcPr>
                  <w:tcW w:w="1160" w:type="dxa"/>
                </w:tcPr>
                <w:p w14:paraId="3F334084" w14:textId="77777777" w:rsidR="00E17220" w:rsidRPr="006F6C68" w:rsidRDefault="00E17220" w:rsidP="00E17220">
                  <w:pPr>
                    <w:rPr>
                      <w:sz w:val="24"/>
                      <w:szCs w:val="24"/>
                    </w:rPr>
                  </w:pPr>
                </w:p>
              </w:tc>
              <w:tc>
                <w:tcPr>
                  <w:tcW w:w="1177" w:type="dxa"/>
                </w:tcPr>
                <w:p w14:paraId="2C3ECEE9" w14:textId="77777777" w:rsidR="00E17220" w:rsidRPr="006F6C68" w:rsidRDefault="00E17220" w:rsidP="00E17220">
                  <w:pPr>
                    <w:rPr>
                      <w:sz w:val="24"/>
                      <w:szCs w:val="24"/>
                    </w:rPr>
                  </w:pPr>
                </w:p>
              </w:tc>
              <w:tc>
                <w:tcPr>
                  <w:tcW w:w="1074" w:type="dxa"/>
                </w:tcPr>
                <w:p w14:paraId="00949B03" w14:textId="77777777" w:rsidR="00E17220" w:rsidRPr="006F6C68" w:rsidRDefault="00E17220" w:rsidP="00E17220">
                  <w:pPr>
                    <w:rPr>
                      <w:sz w:val="24"/>
                      <w:szCs w:val="24"/>
                    </w:rPr>
                  </w:pPr>
                </w:p>
              </w:tc>
              <w:tc>
                <w:tcPr>
                  <w:tcW w:w="1084" w:type="dxa"/>
                </w:tcPr>
                <w:p w14:paraId="600B77D0" w14:textId="77777777" w:rsidR="00E17220" w:rsidRPr="006F6C68" w:rsidRDefault="00E17220" w:rsidP="00E17220">
                  <w:pPr>
                    <w:rPr>
                      <w:sz w:val="24"/>
                      <w:szCs w:val="24"/>
                    </w:rPr>
                  </w:pPr>
                </w:p>
              </w:tc>
              <w:tc>
                <w:tcPr>
                  <w:tcW w:w="1106" w:type="dxa"/>
                </w:tcPr>
                <w:p w14:paraId="33004978" w14:textId="77777777" w:rsidR="00E17220" w:rsidRPr="006F6C68" w:rsidRDefault="00E17220" w:rsidP="00E17220">
                  <w:pPr>
                    <w:rPr>
                      <w:sz w:val="24"/>
                      <w:szCs w:val="24"/>
                    </w:rPr>
                  </w:pPr>
                </w:p>
              </w:tc>
            </w:tr>
            <w:tr w:rsidR="00E17220" w14:paraId="3019F9FB" w14:textId="77777777" w:rsidTr="00E17220">
              <w:tc>
                <w:tcPr>
                  <w:tcW w:w="979" w:type="dxa"/>
                </w:tcPr>
                <w:p w14:paraId="1D47C1FF" w14:textId="1CF50F22" w:rsidR="00E17220" w:rsidRPr="006F6C68" w:rsidRDefault="00E17220" w:rsidP="00E17220">
                  <w:pPr>
                    <w:pStyle w:val="Heading4"/>
                    <w:rPr>
                      <w:sz w:val="24"/>
                      <w:szCs w:val="24"/>
                    </w:rPr>
                  </w:pPr>
                  <w:r w:rsidRPr="006F6C68">
                    <w:rPr>
                      <w:sz w:val="24"/>
                      <w:szCs w:val="24"/>
                    </w:rPr>
                    <w:t>Afternoon</w:t>
                  </w:r>
                </w:p>
              </w:tc>
              <w:tc>
                <w:tcPr>
                  <w:tcW w:w="1128" w:type="dxa"/>
                </w:tcPr>
                <w:p w14:paraId="7D101645" w14:textId="66A32ED0" w:rsidR="00E17220" w:rsidRPr="006F6C68" w:rsidRDefault="00E17220" w:rsidP="00E17220">
                  <w:pPr>
                    <w:rPr>
                      <w:sz w:val="24"/>
                      <w:szCs w:val="24"/>
                    </w:rPr>
                  </w:pPr>
                </w:p>
              </w:tc>
              <w:tc>
                <w:tcPr>
                  <w:tcW w:w="1137" w:type="dxa"/>
                </w:tcPr>
                <w:p w14:paraId="6D336347" w14:textId="77777777" w:rsidR="00E17220" w:rsidRPr="006F6C68" w:rsidRDefault="00E17220" w:rsidP="00E17220">
                  <w:pPr>
                    <w:rPr>
                      <w:sz w:val="24"/>
                      <w:szCs w:val="24"/>
                    </w:rPr>
                  </w:pPr>
                </w:p>
              </w:tc>
              <w:tc>
                <w:tcPr>
                  <w:tcW w:w="1160" w:type="dxa"/>
                </w:tcPr>
                <w:p w14:paraId="677491B4" w14:textId="77777777" w:rsidR="00E17220" w:rsidRPr="006F6C68" w:rsidRDefault="00E17220" w:rsidP="00E17220">
                  <w:pPr>
                    <w:rPr>
                      <w:sz w:val="24"/>
                      <w:szCs w:val="24"/>
                    </w:rPr>
                  </w:pPr>
                </w:p>
              </w:tc>
              <w:tc>
                <w:tcPr>
                  <w:tcW w:w="1177" w:type="dxa"/>
                </w:tcPr>
                <w:p w14:paraId="7E068A6B" w14:textId="77777777" w:rsidR="00E17220" w:rsidRPr="006F6C68" w:rsidRDefault="00E17220" w:rsidP="00E17220">
                  <w:pPr>
                    <w:rPr>
                      <w:sz w:val="24"/>
                      <w:szCs w:val="24"/>
                    </w:rPr>
                  </w:pPr>
                </w:p>
              </w:tc>
              <w:tc>
                <w:tcPr>
                  <w:tcW w:w="1074" w:type="dxa"/>
                </w:tcPr>
                <w:p w14:paraId="5BF91784" w14:textId="77777777" w:rsidR="00E17220" w:rsidRPr="006F6C68" w:rsidRDefault="00E17220" w:rsidP="00E17220">
                  <w:pPr>
                    <w:rPr>
                      <w:sz w:val="24"/>
                      <w:szCs w:val="24"/>
                    </w:rPr>
                  </w:pPr>
                </w:p>
              </w:tc>
              <w:tc>
                <w:tcPr>
                  <w:tcW w:w="1084" w:type="dxa"/>
                </w:tcPr>
                <w:p w14:paraId="7E080B7A" w14:textId="77777777" w:rsidR="00E17220" w:rsidRPr="006F6C68" w:rsidRDefault="00E17220" w:rsidP="00E17220">
                  <w:pPr>
                    <w:rPr>
                      <w:sz w:val="24"/>
                      <w:szCs w:val="24"/>
                    </w:rPr>
                  </w:pPr>
                </w:p>
              </w:tc>
              <w:tc>
                <w:tcPr>
                  <w:tcW w:w="1106" w:type="dxa"/>
                </w:tcPr>
                <w:p w14:paraId="15AD3013" w14:textId="77777777" w:rsidR="00E17220" w:rsidRPr="006F6C68" w:rsidRDefault="00E17220" w:rsidP="00E17220">
                  <w:pPr>
                    <w:rPr>
                      <w:sz w:val="24"/>
                      <w:szCs w:val="24"/>
                    </w:rPr>
                  </w:pPr>
                </w:p>
              </w:tc>
            </w:tr>
          </w:tbl>
          <w:p w14:paraId="5F62090D" w14:textId="77777777" w:rsidR="00E17220" w:rsidRPr="00E17220" w:rsidRDefault="00E17220" w:rsidP="00E17220"/>
          <w:p w14:paraId="0E76DD5B" w14:textId="100166F1" w:rsidR="005564A7" w:rsidRPr="005564A7" w:rsidRDefault="003B1304" w:rsidP="005564A7">
            <w:pPr>
              <w:pStyle w:val="Heading3"/>
            </w:pPr>
            <w:r>
              <w:t xml:space="preserve">I am interested in volunteering for the following types of activities. </w:t>
            </w:r>
          </w:p>
        </w:tc>
      </w:tr>
      <w:tr w:rsidR="00E17220" w:rsidRPr="006D2D31" w14:paraId="585C6445" w14:textId="77777777" w:rsidTr="000E58A8">
        <w:sdt>
          <w:sdtPr>
            <w:rPr>
              <w:sz w:val="24"/>
              <w:szCs w:val="24"/>
            </w:rPr>
            <w:id w:val="757413184"/>
            <w14:checkbox>
              <w14:checked w14:val="0"/>
              <w14:checkedState w14:val="2612" w14:font="MS Gothic"/>
              <w14:uncheckedState w14:val="2610" w14:font="MS Gothic"/>
            </w14:checkbox>
          </w:sdtPr>
          <w:sdtContent>
            <w:tc>
              <w:tcPr>
                <w:tcW w:w="545" w:type="pct"/>
              </w:tcPr>
              <w:p w14:paraId="59E80AFB" w14:textId="42CBDF92" w:rsidR="00E17220" w:rsidRPr="006D2D31" w:rsidRDefault="001F4743" w:rsidP="00C27931">
                <w:pPr>
                  <w:spacing w:before="120"/>
                  <w:ind w:left="432"/>
                  <w:rPr>
                    <w:sz w:val="24"/>
                    <w:szCs w:val="24"/>
                  </w:rPr>
                </w:pPr>
                <w:r>
                  <w:rPr>
                    <w:rFonts w:ascii="MS Gothic" w:eastAsia="MS Gothic" w:hAnsi="MS Gothic" w:hint="eastAsia"/>
                    <w:sz w:val="24"/>
                    <w:szCs w:val="24"/>
                  </w:rPr>
                  <w:t>☐</w:t>
                </w:r>
              </w:p>
            </w:tc>
          </w:sdtContent>
        </w:sdt>
        <w:tc>
          <w:tcPr>
            <w:tcW w:w="4455" w:type="pct"/>
            <w:gridSpan w:val="5"/>
            <w:vAlign w:val="bottom"/>
          </w:tcPr>
          <w:p w14:paraId="35FA24A3" w14:textId="77777777" w:rsidR="00E17220" w:rsidRPr="00131637" w:rsidRDefault="00E17220" w:rsidP="00131637">
            <w:pPr>
              <w:pStyle w:val="Heading4"/>
              <w:rPr>
                <w:sz w:val="24"/>
                <w:szCs w:val="24"/>
              </w:rPr>
            </w:pPr>
            <w:r w:rsidRPr="00131637">
              <w:rPr>
                <w:sz w:val="24"/>
                <w:szCs w:val="24"/>
              </w:rPr>
              <w:t>Fundraising</w:t>
            </w:r>
          </w:p>
        </w:tc>
      </w:tr>
      <w:tr w:rsidR="00E17220" w:rsidRPr="006D2D31" w14:paraId="01527BD1" w14:textId="77777777" w:rsidTr="000E58A8">
        <w:tc>
          <w:tcPr>
            <w:tcW w:w="545" w:type="pct"/>
          </w:tcPr>
          <w:p w14:paraId="6B7F89D9" w14:textId="106E97DA" w:rsidR="00E17220" w:rsidRPr="006D2D31" w:rsidRDefault="00F56585" w:rsidP="00C27931">
            <w:pPr>
              <w:spacing w:before="120"/>
              <w:ind w:left="432"/>
              <w:rPr>
                <w:sz w:val="24"/>
                <w:szCs w:val="24"/>
              </w:rPr>
            </w:pPr>
            <w:sdt>
              <w:sdtPr>
                <w:rPr>
                  <w:sz w:val="24"/>
                  <w:szCs w:val="24"/>
                </w:rPr>
                <w:id w:val="197288836"/>
                <w14:checkbox>
                  <w14:checked w14:val="0"/>
                  <w14:checkedState w14:val="2612" w14:font="MS Gothic"/>
                  <w14:uncheckedState w14:val="2610" w14:font="MS Gothic"/>
                </w14:checkbox>
              </w:sdtPr>
              <w:sdtContent>
                <w:r w:rsidRPr="00F56585">
                  <w:rPr>
                    <w:rFonts w:ascii="MS Gothic" w:eastAsia="MS Gothic" w:hAnsi="MS Gothic" w:hint="eastAsia"/>
                    <w:sz w:val="24"/>
                    <w:szCs w:val="24"/>
                  </w:rPr>
                  <w:t>☐</w:t>
                </w:r>
              </w:sdtContent>
            </w:sdt>
          </w:p>
        </w:tc>
        <w:tc>
          <w:tcPr>
            <w:tcW w:w="4455" w:type="pct"/>
            <w:gridSpan w:val="5"/>
            <w:vAlign w:val="bottom"/>
          </w:tcPr>
          <w:p w14:paraId="16D8416C" w14:textId="77777777" w:rsidR="00E17220" w:rsidRPr="00131637" w:rsidRDefault="00E17220" w:rsidP="00131637">
            <w:pPr>
              <w:pStyle w:val="Heading4"/>
              <w:rPr>
                <w:sz w:val="24"/>
                <w:szCs w:val="24"/>
              </w:rPr>
            </w:pPr>
            <w:r w:rsidRPr="00131637">
              <w:rPr>
                <w:sz w:val="24"/>
                <w:szCs w:val="24"/>
              </w:rPr>
              <w:t>Event Organisation</w:t>
            </w:r>
          </w:p>
        </w:tc>
      </w:tr>
      <w:tr w:rsidR="00E17220" w:rsidRPr="006D2D31" w14:paraId="7011AB13" w14:textId="77777777" w:rsidTr="000E58A8">
        <w:tc>
          <w:tcPr>
            <w:tcW w:w="545" w:type="pct"/>
          </w:tcPr>
          <w:p w14:paraId="5464C183" w14:textId="3D78AAA2" w:rsidR="00E17220" w:rsidRPr="006D2D31" w:rsidRDefault="00F56585" w:rsidP="00C27931">
            <w:pPr>
              <w:spacing w:before="120"/>
              <w:ind w:left="432"/>
              <w:rPr>
                <w:sz w:val="24"/>
                <w:szCs w:val="24"/>
              </w:rPr>
            </w:pPr>
            <w:sdt>
              <w:sdtPr>
                <w:rPr>
                  <w:sz w:val="24"/>
                  <w:szCs w:val="24"/>
                </w:rPr>
                <w:id w:val="-74984301"/>
                <w14:checkbox>
                  <w14:checked w14:val="0"/>
                  <w14:checkedState w14:val="2612" w14:font="MS Gothic"/>
                  <w14:uncheckedState w14:val="2610" w14:font="MS Gothic"/>
                </w14:checkbox>
              </w:sdtPr>
              <w:sdtContent>
                <w:r w:rsidRPr="00F56585">
                  <w:rPr>
                    <w:rFonts w:ascii="MS Gothic" w:eastAsia="MS Gothic" w:hAnsi="MS Gothic" w:hint="eastAsia"/>
                    <w:sz w:val="24"/>
                    <w:szCs w:val="24"/>
                  </w:rPr>
                  <w:t>☐</w:t>
                </w:r>
              </w:sdtContent>
            </w:sdt>
          </w:p>
        </w:tc>
        <w:tc>
          <w:tcPr>
            <w:tcW w:w="4455" w:type="pct"/>
            <w:gridSpan w:val="5"/>
            <w:vAlign w:val="bottom"/>
          </w:tcPr>
          <w:p w14:paraId="3860AE76" w14:textId="77777777" w:rsidR="00E17220" w:rsidRPr="00131637" w:rsidRDefault="00E17220" w:rsidP="00131637">
            <w:pPr>
              <w:pStyle w:val="Heading4"/>
              <w:rPr>
                <w:sz w:val="24"/>
                <w:szCs w:val="24"/>
              </w:rPr>
            </w:pPr>
            <w:r w:rsidRPr="00131637">
              <w:rPr>
                <w:sz w:val="24"/>
                <w:szCs w:val="24"/>
              </w:rPr>
              <w:t>Challenge Events</w:t>
            </w:r>
          </w:p>
        </w:tc>
      </w:tr>
      <w:tr w:rsidR="00E17220" w:rsidRPr="006D2D31" w14:paraId="2E984816" w14:textId="77777777" w:rsidTr="000E58A8">
        <w:tc>
          <w:tcPr>
            <w:tcW w:w="545" w:type="pct"/>
          </w:tcPr>
          <w:p w14:paraId="70DCD94E" w14:textId="1EE9C4E7" w:rsidR="00E17220" w:rsidRPr="006D2D31" w:rsidRDefault="00F56585" w:rsidP="00F56585">
            <w:pPr>
              <w:spacing w:before="120"/>
              <w:ind w:left="430"/>
              <w:rPr>
                <w:sz w:val="24"/>
                <w:szCs w:val="24"/>
              </w:rPr>
            </w:pPr>
            <w:sdt>
              <w:sdtPr>
                <w:rPr>
                  <w:sz w:val="24"/>
                  <w:szCs w:val="24"/>
                </w:rPr>
                <w:id w:val="-130152516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4455" w:type="pct"/>
            <w:gridSpan w:val="5"/>
            <w:vAlign w:val="bottom"/>
          </w:tcPr>
          <w:p w14:paraId="63898AA2" w14:textId="77777777" w:rsidR="00E17220" w:rsidRPr="00131637" w:rsidRDefault="00E17220" w:rsidP="00131637">
            <w:pPr>
              <w:pStyle w:val="Heading4"/>
              <w:rPr>
                <w:sz w:val="24"/>
                <w:szCs w:val="24"/>
              </w:rPr>
            </w:pPr>
            <w:r w:rsidRPr="00131637">
              <w:rPr>
                <w:sz w:val="24"/>
                <w:szCs w:val="24"/>
              </w:rPr>
              <w:t>Office Work</w:t>
            </w:r>
          </w:p>
        </w:tc>
      </w:tr>
      <w:tr w:rsidR="00F56585" w:rsidRPr="006D2D31" w14:paraId="7623E6E9" w14:textId="77777777" w:rsidTr="000E58A8">
        <w:tc>
          <w:tcPr>
            <w:tcW w:w="545" w:type="pct"/>
          </w:tcPr>
          <w:p w14:paraId="08842993" w14:textId="516F8C67" w:rsidR="00F56585" w:rsidRPr="00F56585" w:rsidRDefault="00F56585" w:rsidP="00F56585">
            <w:pPr>
              <w:spacing w:before="120"/>
              <w:ind w:left="430"/>
              <w:rPr>
                <w:sz w:val="24"/>
                <w:szCs w:val="24"/>
              </w:rPr>
            </w:pPr>
            <w:sdt>
              <w:sdtPr>
                <w:rPr>
                  <w:sz w:val="24"/>
                  <w:szCs w:val="24"/>
                </w:rPr>
                <w:id w:val="-79498348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4455" w:type="pct"/>
            <w:gridSpan w:val="5"/>
            <w:vAlign w:val="bottom"/>
          </w:tcPr>
          <w:p w14:paraId="513B9730" w14:textId="21182DF9" w:rsidR="00F56585" w:rsidRPr="00131637" w:rsidRDefault="00F56585" w:rsidP="00131637">
            <w:pPr>
              <w:pStyle w:val="Heading4"/>
              <w:rPr>
                <w:sz w:val="24"/>
                <w:szCs w:val="24"/>
              </w:rPr>
            </w:pPr>
            <w:r w:rsidRPr="00131637">
              <w:rPr>
                <w:sz w:val="24"/>
                <w:szCs w:val="24"/>
              </w:rPr>
              <w:t>Social Media</w:t>
            </w:r>
          </w:p>
        </w:tc>
      </w:tr>
      <w:tr w:rsidR="00E17220" w:rsidRPr="006D2D31" w14:paraId="3EAC66A7" w14:textId="77777777" w:rsidTr="000E58A8">
        <w:tc>
          <w:tcPr>
            <w:tcW w:w="545" w:type="pct"/>
          </w:tcPr>
          <w:p w14:paraId="11548AC6" w14:textId="5CF31350" w:rsidR="00E17220" w:rsidRPr="006D2D31" w:rsidRDefault="00F56585" w:rsidP="00C27931">
            <w:pPr>
              <w:spacing w:before="120"/>
              <w:ind w:left="432"/>
              <w:rPr>
                <w:sz w:val="24"/>
                <w:szCs w:val="24"/>
              </w:rPr>
            </w:pPr>
            <w:sdt>
              <w:sdtPr>
                <w:rPr>
                  <w:sz w:val="24"/>
                  <w:szCs w:val="24"/>
                </w:rPr>
                <w:id w:val="-209869773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4455" w:type="pct"/>
            <w:gridSpan w:val="5"/>
            <w:vAlign w:val="bottom"/>
          </w:tcPr>
          <w:p w14:paraId="735C8021" w14:textId="77777777" w:rsidR="00E17220" w:rsidRPr="00131637" w:rsidRDefault="00E17220" w:rsidP="00131637">
            <w:pPr>
              <w:pStyle w:val="Heading4"/>
              <w:rPr>
                <w:sz w:val="24"/>
                <w:szCs w:val="24"/>
              </w:rPr>
            </w:pPr>
            <w:r w:rsidRPr="00131637">
              <w:rPr>
                <w:sz w:val="24"/>
                <w:szCs w:val="24"/>
              </w:rPr>
              <w:t>Research</w:t>
            </w:r>
          </w:p>
        </w:tc>
      </w:tr>
      <w:tr w:rsidR="00E17220" w:rsidRPr="006D2D31" w14:paraId="2582E939" w14:textId="77777777" w:rsidTr="000E58A8">
        <w:tc>
          <w:tcPr>
            <w:tcW w:w="545" w:type="pct"/>
          </w:tcPr>
          <w:p w14:paraId="76EAE776" w14:textId="7D56FF26" w:rsidR="00E17220" w:rsidRPr="006D2D31" w:rsidRDefault="00F56585" w:rsidP="00C27931">
            <w:pPr>
              <w:spacing w:before="120"/>
              <w:ind w:left="432"/>
              <w:rPr>
                <w:sz w:val="24"/>
                <w:szCs w:val="24"/>
              </w:rPr>
            </w:pPr>
            <w:sdt>
              <w:sdtPr>
                <w:rPr>
                  <w:sz w:val="24"/>
                  <w:szCs w:val="24"/>
                </w:rPr>
                <w:id w:val="-39527944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sdt>
          <w:sdtPr>
            <w:rPr>
              <w:sz w:val="24"/>
              <w:szCs w:val="24"/>
            </w:rPr>
            <w:id w:val="323404376"/>
            <w:placeholder>
              <w:docPart w:val="394826A3DCDD469FBF1C59E10E465DF7"/>
            </w:placeholder>
            <w:temporary/>
            <w:showingPlcHdr/>
            <w15:appearance w15:val="hidden"/>
          </w:sdtPr>
          <w:sdtContent>
            <w:tc>
              <w:tcPr>
                <w:tcW w:w="4455" w:type="pct"/>
                <w:gridSpan w:val="5"/>
                <w:vAlign w:val="bottom"/>
              </w:tcPr>
              <w:p w14:paraId="2CBE8F0E" w14:textId="77777777" w:rsidR="00E17220" w:rsidRPr="00131637" w:rsidRDefault="00E17220" w:rsidP="00131637">
                <w:pPr>
                  <w:pStyle w:val="Heading4"/>
                  <w:rPr>
                    <w:sz w:val="24"/>
                    <w:szCs w:val="24"/>
                  </w:rPr>
                </w:pPr>
                <w:r w:rsidRPr="00131637">
                  <w:rPr>
                    <w:sz w:val="24"/>
                    <w:szCs w:val="24"/>
                  </w:rPr>
                  <w:t>Communications</w:t>
                </w:r>
              </w:p>
            </w:tc>
          </w:sdtContent>
        </w:sdt>
      </w:tr>
      <w:tr w:rsidR="00E17220" w:rsidRPr="006D2D31" w14:paraId="7A79646B" w14:textId="77777777" w:rsidTr="00A835BC">
        <w:tc>
          <w:tcPr>
            <w:tcW w:w="545" w:type="pct"/>
          </w:tcPr>
          <w:p w14:paraId="2A3A0115" w14:textId="312F9CEA" w:rsidR="00E17220" w:rsidRPr="006D2D31" w:rsidRDefault="00F56585" w:rsidP="00C27931">
            <w:pPr>
              <w:spacing w:before="120"/>
              <w:ind w:left="432"/>
              <w:rPr>
                <w:sz w:val="24"/>
                <w:szCs w:val="24"/>
              </w:rPr>
            </w:pPr>
            <w:sdt>
              <w:sdtPr>
                <w:rPr>
                  <w:sz w:val="24"/>
                  <w:szCs w:val="24"/>
                </w:rPr>
                <w:id w:val="453915936"/>
                <w14:checkbox>
                  <w14:checked w14:val="0"/>
                  <w14:checkedState w14:val="2612" w14:font="MS Gothic"/>
                  <w14:uncheckedState w14:val="2610" w14:font="MS Gothic"/>
                </w14:checkbox>
              </w:sdtPr>
              <w:sdtContent>
                <w:r w:rsidR="006122B6">
                  <w:rPr>
                    <w:rFonts w:ascii="MS Gothic" w:eastAsia="MS Gothic" w:hAnsi="MS Gothic" w:hint="eastAsia"/>
                    <w:sz w:val="24"/>
                    <w:szCs w:val="24"/>
                  </w:rPr>
                  <w:t>☐</w:t>
                </w:r>
              </w:sdtContent>
            </w:sdt>
          </w:p>
        </w:tc>
        <w:sdt>
          <w:sdtPr>
            <w:rPr>
              <w:sz w:val="24"/>
              <w:szCs w:val="24"/>
            </w:rPr>
            <w:id w:val="1322323412"/>
            <w:placeholder>
              <w:docPart w:val="3362C55AC78A42AEA0795F9AFA1A349B"/>
            </w:placeholder>
            <w:temporary/>
            <w:showingPlcHdr/>
            <w15:appearance w15:val="hidden"/>
          </w:sdtPr>
          <w:sdtContent>
            <w:tc>
              <w:tcPr>
                <w:tcW w:w="546" w:type="pct"/>
                <w:gridSpan w:val="2"/>
                <w:vAlign w:val="bottom"/>
              </w:tcPr>
              <w:p w14:paraId="0E484026" w14:textId="77777777" w:rsidR="00E17220" w:rsidRPr="00131637" w:rsidRDefault="00E17220" w:rsidP="00131637">
                <w:pPr>
                  <w:pStyle w:val="Heading4"/>
                  <w:rPr>
                    <w:sz w:val="24"/>
                    <w:szCs w:val="24"/>
                  </w:rPr>
                </w:pPr>
                <w:r w:rsidRPr="00131637">
                  <w:rPr>
                    <w:sz w:val="24"/>
                    <w:szCs w:val="24"/>
                  </w:rPr>
                  <w:t>Other:</w:t>
                </w:r>
              </w:p>
            </w:tc>
          </w:sdtContent>
        </w:sdt>
        <w:tc>
          <w:tcPr>
            <w:tcW w:w="3909" w:type="pct"/>
            <w:gridSpan w:val="3"/>
            <w:tcBorders>
              <w:bottom w:val="single" w:sz="4" w:space="0" w:color="auto"/>
            </w:tcBorders>
            <w:vAlign w:val="bottom"/>
          </w:tcPr>
          <w:sdt>
            <w:sdtPr>
              <w:rPr>
                <w:sz w:val="24"/>
                <w:szCs w:val="24"/>
              </w:rPr>
              <w:id w:val="-103814917"/>
              <w:placeholder>
                <w:docPart w:val="B0CE195BFE3E4209B7B862A5DF88B024"/>
              </w:placeholder>
              <w:showingPlcHdr/>
            </w:sdtPr>
            <w:sdtContent>
              <w:p w14:paraId="04D1AA28" w14:textId="7AF651DC" w:rsidR="00E17220" w:rsidRPr="00125988" w:rsidRDefault="00125988" w:rsidP="00125988">
                <w:pPr>
                  <w:rPr>
                    <w:sz w:val="24"/>
                    <w:szCs w:val="24"/>
                  </w:rPr>
                </w:pPr>
                <w:r w:rsidRPr="00125988">
                  <w:rPr>
                    <w:rStyle w:val="PlaceholderText"/>
                    <w:color w:val="auto"/>
                    <w:sz w:val="24"/>
                    <w:szCs w:val="24"/>
                  </w:rPr>
                  <w:t>Click or tap here to enter text.</w:t>
                </w:r>
              </w:p>
            </w:sdtContent>
          </w:sdt>
        </w:tc>
      </w:tr>
      <w:tr w:rsidR="00E17220" w:rsidRPr="006D2D31" w14:paraId="2646A95D" w14:textId="77777777" w:rsidTr="00A835BC">
        <w:tc>
          <w:tcPr>
            <w:tcW w:w="545" w:type="pct"/>
          </w:tcPr>
          <w:p w14:paraId="1E0E5D4D" w14:textId="278D462B" w:rsidR="00E17220" w:rsidRPr="006D2D31" w:rsidRDefault="00F56585" w:rsidP="00C27931">
            <w:pPr>
              <w:spacing w:before="120"/>
              <w:ind w:left="432"/>
              <w:rPr>
                <w:sz w:val="24"/>
                <w:szCs w:val="24"/>
              </w:rPr>
            </w:pPr>
            <w:sdt>
              <w:sdtPr>
                <w:rPr>
                  <w:sz w:val="24"/>
                  <w:szCs w:val="24"/>
                </w:rPr>
                <w:id w:val="-91461536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sdt>
          <w:sdtPr>
            <w:rPr>
              <w:sz w:val="24"/>
              <w:szCs w:val="24"/>
            </w:rPr>
            <w:id w:val="-431975614"/>
            <w:placeholder>
              <w:docPart w:val="0AA76FEFDE944D7B9DCB1A646D6AF6FF"/>
            </w:placeholder>
            <w:temporary/>
            <w:showingPlcHdr/>
            <w15:appearance w15:val="hidden"/>
          </w:sdtPr>
          <w:sdtContent>
            <w:tc>
              <w:tcPr>
                <w:tcW w:w="546" w:type="pct"/>
                <w:gridSpan w:val="2"/>
                <w:vAlign w:val="bottom"/>
              </w:tcPr>
              <w:p w14:paraId="281E1356" w14:textId="77777777" w:rsidR="00E17220" w:rsidRPr="00131637" w:rsidRDefault="00E17220" w:rsidP="00131637">
                <w:pPr>
                  <w:pStyle w:val="Heading4"/>
                  <w:rPr>
                    <w:sz w:val="24"/>
                    <w:szCs w:val="24"/>
                  </w:rPr>
                </w:pPr>
                <w:r w:rsidRPr="00131637">
                  <w:rPr>
                    <w:sz w:val="24"/>
                    <w:szCs w:val="24"/>
                  </w:rPr>
                  <w:t>Other:</w:t>
                </w:r>
              </w:p>
            </w:tc>
          </w:sdtContent>
        </w:sdt>
        <w:tc>
          <w:tcPr>
            <w:tcW w:w="3909" w:type="pct"/>
            <w:gridSpan w:val="3"/>
            <w:tcBorders>
              <w:top w:val="single" w:sz="4" w:space="0" w:color="auto"/>
              <w:bottom w:val="single" w:sz="4" w:space="0" w:color="auto"/>
            </w:tcBorders>
            <w:vAlign w:val="bottom"/>
          </w:tcPr>
          <w:sdt>
            <w:sdtPr>
              <w:rPr>
                <w:sz w:val="24"/>
                <w:szCs w:val="24"/>
              </w:rPr>
              <w:id w:val="-1386331796"/>
              <w:placeholder>
                <w:docPart w:val="4463CC91844E4715B26D93584095A495"/>
              </w:placeholder>
              <w:showingPlcHdr/>
            </w:sdtPr>
            <w:sdtContent>
              <w:p w14:paraId="24D8A535" w14:textId="279CEB37" w:rsidR="00E17220" w:rsidRPr="00125988" w:rsidRDefault="00125988" w:rsidP="00125988">
                <w:pPr>
                  <w:rPr>
                    <w:sz w:val="24"/>
                    <w:szCs w:val="24"/>
                  </w:rPr>
                </w:pPr>
                <w:r w:rsidRPr="00125988">
                  <w:rPr>
                    <w:rStyle w:val="PlaceholderText"/>
                    <w:color w:val="auto"/>
                    <w:sz w:val="24"/>
                    <w:szCs w:val="24"/>
                  </w:rPr>
                  <w:t>Click or tap here to enter text.</w:t>
                </w:r>
              </w:p>
            </w:sdtContent>
          </w:sdt>
        </w:tc>
      </w:tr>
      <w:tr w:rsidR="00E17220" w:rsidRPr="006D2D31" w14:paraId="2BB213EA" w14:textId="77777777" w:rsidTr="00A835BC">
        <w:tc>
          <w:tcPr>
            <w:tcW w:w="545" w:type="pct"/>
          </w:tcPr>
          <w:p w14:paraId="7FDC16B8" w14:textId="40B0D573" w:rsidR="00E17220" w:rsidRPr="006D2D31" w:rsidRDefault="00F56585" w:rsidP="00C27931">
            <w:pPr>
              <w:spacing w:before="120"/>
              <w:ind w:left="432"/>
              <w:rPr>
                <w:sz w:val="24"/>
                <w:szCs w:val="24"/>
              </w:rPr>
            </w:pPr>
            <w:sdt>
              <w:sdtPr>
                <w:rPr>
                  <w:sz w:val="24"/>
                  <w:szCs w:val="24"/>
                </w:rPr>
                <w:id w:val="-47692159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sdt>
          <w:sdtPr>
            <w:rPr>
              <w:sz w:val="24"/>
              <w:szCs w:val="24"/>
            </w:rPr>
            <w:id w:val="295192273"/>
            <w:placeholder>
              <w:docPart w:val="790385EEAA5B4DDF91CE8A8AC219EE17"/>
            </w:placeholder>
            <w:temporary/>
            <w:showingPlcHdr/>
            <w15:appearance w15:val="hidden"/>
          </w:sdtPr>
          <w:sdtContent>
            <w:tc>
              <w:tcPr>
                <w:tcW w:w="546" w:type="pct"/>
                <w:gridSpan w:val="2"/>
                <w:vAlign w:val="bottom"/>
              </w:tcPr>
              <w:p w14:paraId="39608B0D" w14:textId="77777777" w:rsidR="00E17220" w:rsidRPr="00131637" w:rsidRDefault="00E17220" w:rsidP="00131637">
                <w:pPr>
                  <w:pStyle w:val="Heading4"/>
                  <w:rPr>
                    <w:sz w:val="24"/>
                    <w:szCs w:val="24"/>
                  </w:rPr>
                </w:pPr>
                <w:r w:rsidRPr="00131637">
                  <w:rPr>
                    <w:sz w:val="24"/>
                    <w:szCs w:val="24"/>
                  </w:rPr>
                  <w:t>Other:</w:t>
                </w:r>
              </w:p>
            </w:tc>
          </w:sdtContent>
        </w:sdt>
        <w:tc>
          <w:tcPr>
            <w:tcW w:w="3909" w:type="pct"/>
            <w:gridSpan w:val="3"/>
            <w:tcBorders>
              <w:top w:val="single" w:sz="4" w:space="0" w:color="auto"/>
              <w:bottom w:val="single" w:sz="4" w:space="0" w:color="auto"/>
            </w:tcBorders>
            <w:vAlign w:val="bottom"/>
          </w:tcPr>
          <w:sdt>
            <w:sdtPr>
              <w:rPr>
                <w:sz w:val="24"/>
                <w:szCs w:val="24"/>
              </w:rPr>
              <w:id w:val="-1812940919"/>
              <w:placeholder>
                <w:docPart w:val="0933B7C5FDC7450A852FF64C2C35D824"/>
              </w:placeholder>
              <w:showingPlcHdr/>
            </w:sdtPr>
            <w:sdtContent>
              <w:p w14:paraId="47C35574" w14:textId="166718FB" w:rsidR="00E17220" w:rsidRPr="00125988" w:rsidRDefault="00125988" w:rsidP="00125988">
                <w:pPr>
                  <w:rPr>
                    <w:sz w:val="24"/>
                    <w:szCs w:val="24"/>
                  </w:rPr>
                </w:pPr>
                <w:r w:rsidRPr="00125988">
                  <w:rPr>
                    <w:rStyle w:val="PlaceholderText"/>
                    <w:color w:val="auto"/>
                    <w:sz w:val="24"/>
                    <w:szCs w:val="24"/>
                  </w:rPr>
                  <w:t>Click or tap here to enter text.</w:t>
                </w:r>
              </w:p>
            </w:sdtContent>
          </w:sdt>
        </w:tc>
      </w:tr>
      <w:tr w:rsidR="00E17220" w:rsidRPr="006D2D31" w14:paraId="794128F7" w14:textId="77777777" w:rsidTr="00A835BC">
        <w:tc>
          <w:tcPr>
            <w:tcW w:w="545" w:type="pct"/>
          </w:tcPr>
          <w:p w14:paraId="69B2CA80" w14:textId="45530001" w:rsidR="00E17220" w:rsidRPr="006D2D31" w:rsidRDefault="00F56585" w:rsidP="00C27931">
            <w:pPr>
              <w:spacing w:before="120"/>
              <w:ind w:left="432"/>
              <w:rPr>
                <w:sz w:val="24"/>
                <w:szCs w:val="24"/>
              </w:rPr>
            </w:pPr>
            <w:sdt>
              <w:sdtPr>
                <w:rPr>
                  <w:sz w:val="24"/>
                  <w:szCs w:val="24"/>
                </w:rPr>
                <w:id w:val="-124240775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sdt>
          <w:sdtPr>
            <w:rPr>
              <w:sz w:val="24"/>
              <w:szCs w:val="24"/>
            </w:rPr>
            <w:id w:val="-1031030572"/>
            <w:placeholder>
              <w:docPart w:val="DCF7C6E24AAA4723A911DAB67CE30B76"/>
            </w:placeholder>
            <w:temporary/>
            <w:showingPlcHdr/>
            <w15:appearance w15:val="hidden"/>
          </w:sdtPr>
          <w:sdtContent>
            <w:tc>
              <w:tcPr>
                <w:tcW w:w="546" w:type="pct"/>
                <w:gridSpan w:val="2"/>
                <w:vAlign w:val="bottom"/>
              </w:tcPr>
              <w:p w14:paraId="0B0F902E" w14:textId="77777777" w:rsidR="00E17220" w:rsidRPr="00131637" w:rsidRDefault="00E17220" w:rsidP="00131637">
                <w:pPr>
                  <w:pStyle w:val="Heading4"/>
                  <w:rPr>
                    <w:sz w:val="24"/>
                    <w:szCs w:val="24"/>
                  </w:rPr>
                </w:pPr>
                <w:r w:rsidRPr="00131637">
                  <w:rPr>
                    <w:sz w:val="24"/>
                    <w:szCs w:val="24"/>
                  </w:rPr>
                  <w:t>Other:</w:t>
                </w:r>
              </w:p>
            </w:tc>
          </w:sdtContent>
        </w:sdt>
        <w:tc>
          <w:tcPr>
            <w:tcW w:w="3909" w:type="pct"/>
            <w:gridSpan w:val="3"/>
            <w:tcBorders>
              <w:top w:val="single" w:sz="4" w:space="0" w:color="auto"/>
              <w:bottom w:val="single" w:sz="4" w:space="0" w:color="auto"/>
            </w:tcBorders>
            <w:vAlign w:val="bottom"/>
          </w:tcPr>
          <w:sdt>
            <w:sdtPr>
              <w:rPr>
                <w:sz w:val="24"/>
                <w:szCs w:val="24"/>
              </w:rPr>
              <w:id w:val="409739792"/>
              <w:placeholder>
                <w:docPart w:val="849A8E8402DC4DA8B4A3FAD79037018C"/>
              </w:placeholder>
              <w:showingPlcHdr/>
            </w:sdtPr>
            <w:sdtContent>
              <w:p w14:paraId="6F1AFBF7" w14:textId="4F9F0B44" w:rsidR="00E17220" w:rsidRPr="00125988" w:rsidRDefault="00125988" w:rsidP="00125988">
                <w:pPr>
                  <w:rPr>
                    <w:sz w:val="24"/>
                    <w:szCs w:val="24"/>
                  </w:rPr>
                </w:pPr>
                <w:r w:rsidRPr="00125988">
                  <w:rPr>
                    <w:rStyle w:val="PlaceholderText"/>
                    <w:color w:val="auto"/>
                    <w:sz w:val="24"/>
                    <w:szCs w:val="24"/>
                  </w:rPr>
                  <w:t>Click or tap here to enter text.</w:t>
                </w:r>
              </w:p>
            </w:sdtContent>
          </w:sdt>
        </w:tc>
      </w:tr>
    </w:tbl>
    <w:p w14:paraId="645AE799" w14:textId="77777777" w:rsidR="00A835BC" w:rsidRDefault="00A835BC" w:rsidP="00BE4358">
      <w:pPr>
        <w:pStyle w:val="Heading3"/>
      </w:pPr>
    </w:p>
    <w:p w14:paraId="3416D80C" w14:textId="3DAE5761" w:rsidR="00BE4358" w:rsidRDefault="00BE4358" w:rsidP="00BE4358">
      <w:pPr>
        <w:pStyle w:val="Heading3"/>
      </w:pPr>
      <w:r>
        <w:t xml:space="preserve">Tell us about any volunteering experience or any relevant employment </w:t>
      </w:r>
      <w:r w:rsidR="003E4FA7">
        <w:t xml:space="preserve">experience </w:t>
      </w:r>
      <w:r>
        <w:t xml:space="preserve">you have? </w:t>
      </w:r>
    </w:p>
    <w:sdt>
      <w:sdtPr>
        <w:rPr>
          <w:sz w:val="24"/>
          <w:szCs w:val="24"/>
        </w:rPr>
        <w:id w:val="-1883549550"/>
        <w:placeholder>
          <w:docPart w:val="DefaultPlaceholder_-1854013440"/>
        </w:placeholder>
        <w:showingPlcHdr/>
      </w:sdtPr>
      <w:sdtContent>
        <w:p w14:paraId="5ADA5C88" w14:textId="536A3802" w:rsidR="00E17220" w:rsidRDefault="00125988" w:rsidP="00E17220">
          <w:pPr>
            <w:rPr>
              <w:sz w:val="24"/>
              <w:szCs w:val="24"/>
            </w:rPr>
          </w:pPr>
          <w:r w:rsidRPr="00B66ECF">
            <w:rPr>
              <w:rStyle w:val="PlaceholderText"/>
              <w:color w:val="auto"/>
              <w:sz w:val="24"/>
              <w:szCs w:val="24"/>
            </w:rPr>
            <w:t>Click or tap here to enter text.</w:t>
          </w:r>
        </w:p>
      </w:sdtContent>
    </w:sdt>
    <w:p w14:paraId="276285A6" w14:textId="77777777" w:rsidR="00AC441B" w:rsidRDefault="00AC441B" w:rsidP="00E17220">
      <w:pPr>
        <w:rPr>
          <w:sz w:val="24"/>
          <w:szCs w:val="24"/>
        </w:rPr>
      </w:pPr>
    </w:p>
    <w:p w14:paraId="3539A675" w14:textId="77777777" w:rsidR="00AC441B" w:rsidRDefault="00AC441B" w:rsidP="00AC441B">
      <w:pPr>
        <w:pStyle w:val="Heading3"/>
      </w:pPr>
      <w:r>
        <w:t xml:space="preserve">Do you have specialist skills, interests or hobbies that you would like to use when volunteering for us? </w:t>
      </w:r>
    </w:p>
    <w:sdt>
      <w:sdtPr>
        <w:rPr>
          <w:sz w:val="24"/>
          <w:szCs w:val="24"/>
        </w:rPr>
        <w:id w:val="1059052189"/>
        <w:placeholder>
          <w:docPart w:val="4ED2399480BB451EA817084AE9EDC1FD"/>
        </w:placeholder>
        <w:showingPlcHdr/>
      </w:sdtPr>
      <w:sdtContent>
        <w:p w14:paraId="14C299BA" w14:textId="77777777" w:rsidR="00AC441B" w:rsidRDefault="00AC441B" w:rsidP="00AC441B">
          <w:pPr>
            <w:rPr>
              <w:sz w:val="24"/>
              <w:szCs w:val="24"/>
            </w:rPr>
          </w:pPr>
          <w:r w:rsidRPr="00B66ECF">
            <w:rPr>
              <w:rStyle w:val="PlaceholderText"/>
              <w:color w:val="auto"/>
              <w:sz w:val="24"/>
              <w:szCs w:val="24"/>
            </w:rPr>
            <w:t>Click or tap here to enter text.</w:t>
          </w:r>
        </w:p>
      </w:sdtContent>
    </w:sdt>
    <w:p w14:paraId="7034328F" w14:textId="77777777" w:rsidR="00AC441B" w:rsidRDefault="00AC441B" w:rsidP="00E17220">
      <w:pPr>
        <w:rPr>
          <w:sz w:val="24"/>
          <w:szCs w:val="24"/>
        </w:rPr>
      </w:pPr>
    </w:p>
    <w:p w14:paraId="65F19718" w14:textId="75E03941" w:rsidR="00DF3F15" w:rsidRDefault="00DF3F15" w:rsidP="00DF3F15">
      <w:pPr>
        <w:pStyle w:val="Heading3"/>
      </w:pPr>
      <w:r>
        <w:t xml:space="preserve">Are there any particular skills you would like to develop by volunteering with </w:t>
      </w:r>
      <w:r>
        <w:t>Action Syria</w:t>
      </w:r>
      <w:r>
        <w:t xml:space="preserve">? </w:t>
      </w:r>
    </w:p>
    <w:sdt>
      <w:sdtPr>
        <w:rPr>
          <w:sz w:val="24"/>
          <w:szCs w:val="24"/>
        </w:rPr>
        <w:id w:val="1090350980"/>
        <w:placeholder>
          <w:docPart w:val="CD8E831774774A02AEA5C06D425C2CC2"/>
        </w:placeholder>
        <w:showingPlcHdr/>
      </w:sdtPr>
      <w:sdtContent>
        <w:p w14:paraId="31105DBB" w14:textId="77777777" w:rsidR="004733F3" w:rsidRDefault="004733F3" w:rsidP="004733F3">
          <w:pPr>
            <w:rPr>
              <w:sz w:val="24"/>
              <w:szCs w:val="24"/>
            </w:rPr>
          </w:pPr>
          <w:r w:rsidRPr="00B66ECF">
            <w:rPr>
              <w:rStyle w:val="PlaceholderText"/>
              <w:color w:val="auto"/>
              <w:sz w:val="24"/>
              <w:szCs w:val="24"/>
            </w:rPr>
            <w:t>Click or tap here to enter text.</w:t>
          </w:r>
        </w:p>
      </w:sdtContent>
    </w:sdt>
    <w:p w14:paraId="7E2B5FF3" w14:textId="77777777" w:rsidR="00820C8B" w:rsidRDefault="00820C8B" w:rsidP="00820C8B">
      <w:pPr>
        <w:pStyle w:val="Heading3"/>
      </w:pPr>
    </w:p>
    <w:p w14:paraId="56F245D3" w14:textId="42F04990" w:rsidR="00820C8B" w:rsidRDefault="00820C8B" w:rsidP="00820C8B">
      <w:pPr>
        <w:pStyle w:val="Heading3"/>
      </w:pPr>
      <w:r>
        <w:t>Action Syria</w:t>
      </w:r>
      <w:r>
        <w:t xml:space="preserve"> is committed to equal opportunities. So </w:t>
      </w:r>
      <w:r>
        <w:t xml:space="preserve">that </w:t>
      </w:r>
      <w:r>
        <w:t xml:space="preserve">we can consider any appropriate adjustments to the volunteer environment, and better support you in your role, please give details below of any disabilities, health issues (e.g. a bad back) or support needs. </w:t>
      </w:r>
    </w:p>
    <w:sdt>
      <w:sdtPr>
        <w:rPr>
          <w:sz w:val="24"/>
          <w:szCs w:val="24"/>
        </w:rPr>
        <w:id w:val="-799763301"/>
        <w:placeholder>
          <w:docPart w:val="2F6A07F040A448ADB2B1D7547F690FA9"/>
        </w:placeholder>
        <w:showingPlcHdr/>
      </w:sdtPr>
      <w:sdtContent>
        <w:p w14:paraId="257582DB" w14:textId="77777777" w:rsidR="0084734F" w:rsidRDefault="0084734F" w:rsidP="0084734F">
          <w:pPr>
            <w:rPr>
              <w:sz w:val="24"/>
              <w:szCs w:val="24"/>
            </w:rPr>
          </w:pPr>
          <w:r w:rsidRPr="00B66ECF">
            <w:rPr>
              <w:rStyle w:val="PlaceholderText"/>
              <w:color w:val="auto"/>
              <w:sz w:val="24"/>
              <w:szCs w:val="24"/>
            </w:rPr>
            <w:t>Click or tap here to enter text.</w:t>
          </w:r>
        </w:p>
      </w:sdtContent>
    </w:sdt>
    <w:p w14:paraId="7318E48C" w14:textId="77777777" w:rsidR="00DF3F15" w:rsidRDefault="00DF3F15" w:rsidP="00E17220">
      <w:pPr>
        <w:rPr>
          <w:sz w:val="24"/>
          <w:szCs w:val="24"/>
        </w:rPr>
      </w:pPr>
    </w:p>
    <w:p w14:paraId="2CBF5D7E" w14:textId="77777777" w:rsidR="001F4743" w:rsidRDefault="001F4743" w:rsidP="001F4743">
      <w:pPr>
        <w:pStyle w:val="Heading3"/>
      </w:pPr>
      <w:r>
        <w:t xml:space="preserve">Under the rehabilitation of Offenders Act 1974, do you have any unspent criminal convictions? </w:t>
      </w:r>
    </w:p>
    <w:p w14:paraId="3FC7A08E" w14:textId="58139A00" w:rsidR="001F4743" w:rsidRDefault="001F4743" w:rsidP="001F4743">
      <w:pPr>
        <w:pStyle w:val="Default"/>
        <w:rPr>
          <w:rFonts w:ascii="Zilla Slab" w:hAnsi="Zilla Slab"/>
        </w:rPr>
      </w:pPr>
      <w:r w:rsidRPr="001F4743">
        <w:rPr>
          <w:rFonts w:ascii="Zilla Slab" w:hAnsi="Zilla Slab"/>
        </w:rPr>
        <w:t>Yes</w:t>
      </w:r>
      <w:r>
        <w:rPr>
          <w:rFonts w:ascii="Zilla Slab" w:hAnsi="Zilla Slab"/>
        </w:rPr>
        <w:t xml:space="preserve"> </w:t>
      </w:r>
      <w:sdt>
        <w:sdtPr>
          <w:rPr>
            <w:lang w:val="en-US"/>
            <w14:ligatures w14:val="none"/>
          </w:rPr>
          <w:id w:val="-1119286532"/>
          <w14:checkbox>
            <w14:checked w14:val="0"/>
            <w14:checkedState w14:val="2612" w14:font="MS Gothic"/>
            <w14:uncheckedState w14:val="2610" w14:font="MS Gothic"/>
          </w14:checkbox>
        </w:sdtPr>
        <w:sdtContent>
          <w:r>
            <w:rPr>
              <w:rFonts w:ascii="MS Gothic" w:eastAsia="MS Gothic" w:hAnsi="MS Gothic" w:hint="eastAsia"/>
              <w:lang w:val="en-US"/>
              <w14:ligatures w14:val="none"/>
            </w:rPr>
            <w:t>☐</w:t>
          </w:r>
        </w:sdtContent>
      </w:sdt>
      <w:r>
        <w:rPr>
          <w:rFonts w:ascii="Zilla Slab" w:hAnsi="Zilla Slab"/>
        </w:rPr>
        <w:t xml:space="preserve">                </w:t>
      </w:r>
      <w:r w:rsidRPr="001F4743">
        <w:rPr>
          <w:rFonts w:ascii="Zilla Slab" w:hAnsi="Zilla Slab"/>
        </w:rPr>
        <w:t xml:space="preserve">No </w:t>
      </w:r>
      <w:sdt>
        <w:sdtPr>
          <w:rPr>
            <w:lang w:val="en-US"/>
            <w14:ligatures w14:val="none"/>
          </w:rPr>
          <w:id w:val="-2113189987"/>
          <w14:checkbox>
            <w14:checked w14:val="0"/>
            <w14:checkedState w14:val="2612" w14:font="MS Gothic"/>
            <w14:uncheckedState w14:val="2610" w14:font="MS Gothic"/>
          </w14:checkbox>
        </w:sdtPr>
        <w:sdtContent>
          <w:r>
            <w:rPr>
              <w:rFonts w:ascii="MS Gothic" w:eastAsia="MS Gothic" w:hAnsi="MS Gothic" w:hint="eastAsia"/>
              <w:lang w:val="en-US"/>
              <w14:ligatures w14:val="none"/>
            </w:rPr>
            <w:t>☐</w:t>
          </w:r>
        </w:sdtContent>
      </w:sdt>
    </w:p>
    <w:p w14:paraId="59D8E034" w14:textId="6D684A67" w:rsidR="001F4743" w:rsidRPr="00330B86" w:rsidRDefault="001F4743" w:rsidP="006327C5">
      <w:pPr>
        <w:pStyle w:val="Heading4"/>
        <w:rPr>
          <w:sz w:val="24"/>
          <w:szCs w:val="24"/>
        </w:rPr>
      </w:pPr>
      <w:r w:rsidRPr="00330B86">
        <w:rPr>
          <w:sz w:val="24"/>
          <w:szCs w:val="24"/>
        </w:rPr>
        <w:t xml:space="preserve">If you have ticked yes, write details on a separate sheet and attach to this form. Having a conviction will not necessarily stop you from volunteering, but it will need to be taken into consideration when assessing your suitability. </w:t>
      </w:r>
    </w:p>
    <w:p w14:paraId="42AE572A" w14:textId="7FA8A76F" w:rsidR="006327C5" w:rsidRPr="00330B86" w:rsidRDefault="001F4743" w:rsidP="00F228AD">
      <w:pPr>
        <w:pStyle w:val="Heading4"/>
        <w:rPr>
          <w:sz w:val="24"/>
          <w:szCs w:val="24"/>
        </w:rPr>
      </w:pPr>
      <w:r w:rsidRPr="00330B86">
        <w:rPr>
          <w:sz w:val="24"/>
          <w:szCs w:val="24"/>
        </w:rPr>
        <w:t xml:space="preserve">For some roles, we reserve the right to request a Criminal Records Bureau Disclosure before work begins. </w:t>
      </w:r>
    </w:p>
    <w:p w14:paraId="34E5EBED" w14:textId="77777777" w:rsidR="00F228AD" w:rsidRPr="00F228AD" w:rsidRDefault="00F228AD" w:rsidP="00F228AD"/>
    <w:p w14:paraId="4D5381A2" w14:textId="77777777" w:rsidR="006327C5" w:rsidRPr="006327C5" w:rsidRDefault="006327C5" w:rsidP="006327C5">
      <w:pPr>
        <w:pStyle w:val="Heading3"/>
      </w:pPr>
      <w:r w:rsidRPr="006327C5">
        <w:t xml:space="preserve">References </w:t>
      </w:r>
    </w:p>
    <w:p w14:paraId="17A0FB25" w14:textId="77777777" w:rsidR="006327C5" w:rsidRPr="00330B86" w:rsidRDefault="006327C5" w:rsidP="006327C5">
      <w:pPr>
        <w:pStyle w:val="Heading4"/>
        <w:rPr>
          <w:sz w:val="24"/>
          <w:szCs w:val="24"/>
        </w:rPr>
      </w:pPr>
      <w:r w:rsidRPr="00330B86">
        <w:rPr>
          <w:sz w:val="24"/>
          <w:szCs w:val="24"/>
        </w:rPr>
        <w:t xml:space="preserve">Reference checks are a standard part of our volunteer selection process. </w:t>
      </w:r>
    </w:p>
    <w:p w14:paraId="6C9012EC" w14:textId="5D59F058" w:rsidR="006906A9" w:rsidRPr="00E368E9" w:rsidRDefault="006327C5" w:rsidP="00E368E9">
      <w:pPr>
        <w:pStyle w:val="Heading4"/>
        <w:rPr>
          <w:sz w:val="24"/>
          <w:szCs w:val="24"/>
        </w:rPr>
      </w:pPr>
      <w:r w:rsidRPr="00330B86">
        <w:rPr>
          <w:sz w:val="24"/>
          <w:szCs w:val="24"/>
        </w:rPr>
        <w:t xml:space="preserve">Please provide the name and contact details of two people who are </w:t>
      </w:r>
      <w:r w:rsidRPr="00330B86">
        <w:rPr>
          <w:b/>
          <w:bCs/>
          <w:sz w:val="24"/>
          <w:szCs w:val="24"/>
        </w:rPr>
        <w:t xml:space="preserve">not </w:t>
      </w:r>
      <w:r w:rsidRPr="00330B86">
        <w:rPr>
          <w:sz w:val="24"/>
          <w:szCs w:val="24"/>
        </w:rPr>
        <w:t>family members and who are willing to act as referees for your chosen voluntary work position. One reference should come from an employer, former employer or volunteer organiser. We will make reference checks either by telephone or email.</w:t>
      </w:r>
    </w:p>
    <w:p w14:paraId="325A6F8A" w14:textId="409BDA98" w:rsidR="006906A9" w:rsidRDefault="0044542F" w:rsidP="006906A9">
      <w:pPr>
        <w:pStyle w:val="Heading3"/>
      </w:pPr>
      <w:r>
        <w:t>Referee 1</w:t>
      </w:r>
    </w:p>
    <w:tbl>
      <w:tblPr>
        <w:tblW w:w="93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18"/>
        <w:gridCol w:w="6804"/>
      </w:tblGrid>
      <w:tr w:rsidR="0044542F" w:rsidRPr="006906A9" w14:paraId="004993CD" w14:textId="4B127D74" w:rsidTr="0044542F">
        <w:tblPrEx>
          <w:tblCellMar>
            <w:top w:w="0" w:type="dxa"/>
            <w:bottom w:w="0" w:type="dxa"/>
          </w:tblCellMar>
        </w:tblPrEx>
        <w:trPr>
          <w:trHeight w:val="112"/>
        </w:trPr>
        <w:tc>
          <w:tcPr>
            <w:tcW w:w="2518" w:type="dxa"/>
            <w:tcBorders>
              <w:top w:val="none" w:sz="6" w:space="0" w:color="auto"/>
              <w:bottom w:val="none" w:sz="6" w:space="0" w:color="auto"/>
              <w:right w:val="single" w:sz="4" w:space="0" w:color="auto"/>
            </w:tcBorders>
          </w:tcPr>
          <w:p w14:paraId="4CA20FEB" w14:textId="4F83981E" w:rsidR="0044542F" w:rsidRPr="00330B86" w:rsidRDefault="0044542F" w:rsidP="006906A9">
            <w:pPr>
              <w:pStyle w:val="Heading4"/>
              <w:rPr>
                <w:sz w:val="24"/>
                <w:szCs w:val="24"/>
              </w:rPr>
            </w:pPr>
            <w:r w:rsidRPr="00330B86">
              <w:rPr>
                <w:sz w:val="24"/>
                <w:szCs w:val="24"/>
              </w:rPr>
              <w:t xml:space="preserve">Name </w:t>
            </w:r>
          </w:p>
        </w:tc>
        <w:tc>
          <w:tcPr>
            <w:tcW w:w="6804" w:type="dxa"/>
            <w:tcBorders>
              <w:top w:val="none" w:sz="6" w:space="0" w:color="auto"/>
              <w:left w:val="single" w:sz="4" w:space="0" w:color="auto"/>
              <w:bottom w:val="none" w:sz="6" w:space="0" w:color="auto"/>
            </w:tcBorders>
          </w:tcPr>
          <w:sdt>
            <w:sdtPr>
              <w:rPr>
                <w:sz w:val="24"/>
                <w:szCs w:val="24"/>
              </w:rPr>
              <w:id w:val="-1569950024"/>
              <w:placeholder>
                <w:docPart w:val="E5A15E28361C4998A18FB49599ABA8A6"/>
              </w:placeholder>
              <w:showingPlcHdr/>
            </w:sdtPr>
            <w:sdtContent>
              <w:p w14:paraId="1F63AE33" w14:textId="2E5523E1" w:rsidR="0044542F" w:rsidRPr="00330B86" w:rsidRDefault="00330B86" w:rsidP="00330B86">
                <w:pPr>
                  <w:rPr>
                    <w:sz w:val="24"/>
                    <w:szCs w:val="24"/>
                  </w:rPr>
                </w:pPr>
                <w:r w:rsidRPr="004F431D">
                  <w:rPr>
                    <w:rStyle w:val="PlaceholderText"/>
                    <w:color w:val="auto"/>
                    <w:sz w:val="24"/>
                    <w:szCs w:val="24"/>
                  </w:rPr>
                  <w:t>Click or tap here to enter text.</w:t>
                </w:r>
              </w:p>
            </w:sdtContent>
          </w:sdt>
        </w:tc>
      </w:tr>
      <w:tr w:rsidR="0044542F" w:rsidRPr="006906A9" w14:paraId="21A94289" w14:textId="208F1572" w:rsidTr="0044542F">
        <w:tblPrEx>
          <w:tblCellMar>
            <w:top w:w="0" w:type="dxa"/>
            <w:bottom w:w="0" w:type="dxa"/>
          </w:tblCellMar>
        </w:tblPrEx>
        <w:trPr>
          <w:trHeight w:val="112"/>
        </w:trPr>
        <w:tc>
          <w:tcPr>
            <w:tcW w:w="2518" w:type="dxa"/>
            <w:tcBorders>
              <w:top w:val="none" w:sz="6" w:space="0" w:color="auto"/>
              <w:bottom w:val="none" w:sz="6" w:space="0" w:color="auto"/>
              <w:right w:val="single" w:sz="4" w:space="0" w:color="auto"/>
            </w:tcBorders>
          </w:tcPr>
          <w:p w14:paraId="21B7C264" w14:textId="77777777" w:rsidR="0044542F" w:rsidRPr="00330B86" w:rsidRDefault="0044542F" w:rsidP="006906A9">
            <w:pPr>
              <w:pStyle w:val="Heading4"/>
              <w:rPr>
                <w:sz w:val="24"/>
                <w:szCs w:val="24"/>
              </w:rPr>
            </w:pPr>
            <w:r w:rsidRPr="00330B86">
              <w:rPr>
                <w:sz w:val="24"/>
                <w:szCs w:val="24"/>
              </w:rPr>
              <w:t xml:space="preserve">Address </w:t>
            </w:r>
          </w:p>
        </w:tc>
        <w:tc>
          <w:tcPr>
            <w:tcW w:w="6804" w:type="dxa"/>
            <w:tcBorders>
              <w:top w:val="none" w:sz="6" w:space="0" w:color="auto"/>
              <w:left w:val="single" w:sz="4" w:space="0" w:color="auto"/>
              <w:bottom w:val="none" w:sz="6" w:space="0" w:color="auto"/>
            </w:tcBorders>
          </w:tcPr>
          <w:sdt>
            <w:sdtPr>
              <w:rPr>
                <w:sz w:val="24"/>
                <w:szCs w:val="24"/>
              </w:rPr>
              <w:id w:val="647789241"/>
              <w:placeholder>
                <w:docPart w:val="E844AF0963E04116BFC2A6134DFF261C"/>
              </w:placeholder>
              <w:showingPlcHdr/>
            </w:sdtPr>
            <w:sdtContent>
              <w:p w14:paraId="2C367701" w14:textId="5A85D538" w:rsidR="0044542F" w:rsidRPr="00330B86" w:rsidRDefault="00330B86" w:rsidP="00330B86">
                <w:pPr>
                  <w:rPr>
                    <w:sz w:val="24"/>
                    <w:szCs w:val="24"/>
                  </w:rPr>
                </w:pPr>
                <w:r w:rsidRPr="004F431D">
                  <w:rPr>
                    <w:rStyle w:val="PlaceholderText"/>
                    <w:color w:val="auto"/>
                    <w:sz w:val="24"/>
                    <w:szCs w:val="24"/>
                  </w:rPr>
                  <w:t>Click or tap here to enter text.</w:t>
                </w:r>
              </w:p>
            </w:sdtContent>
          </w:sdt>
        </w:tc>
      </w:tr>
      <w:tr w:rsidR="0044542F" w:rsidRPr="006906A9" w14:paraId="0721DCB5" w14:textId="6E0E4089" w:rsidTr="0044542F">
        <w:tblPrEx>
          <w:tblCellMar>
            <w:top w:w="0" w:type="dxa"/>
            <w:bottom w:w="0" w:type="dxa"/>
          </w:tblCellMar>
        </w:tblPrEx>
        <w:trPr>
          <w:trHeight w:val="112"/>
        </w:trPr>
        <w:tc>
          <w:tcPr>
            <w:tcW w:w="2518" w:type="dxa"/>
            <w:tcBorders>
              <w:top w:val="none" w:sz="6" w:space="0" w:color="auto"/>
              <w:bottom w:val="none" w:sz="6" w:space="0" w:color="auto"/>
              <w:right w:val="single" w:sz="4" w:space="0" w:color="auto"/>
            </w:tcBorders>
          </w:tcPr>
          <w:p w14:paraId="756A3937" w14:textId="77777777" w:rsidR="0044542F" w:rsidRPr="00330B86" w:rsidRDefault="0044542F" w:rsidP="006906A9">
            <w:pPr>
              <w:pStyle w:val="Heading4"/>
              <w:rPr>
                <w:sz w:val="24"/>
                <w:szCs w:val="24"/>
              </w:rPr>
            </w:pPr>
            <w:r w:rsidRPr="00330B86">
              <w:rPr>
                <w:sz w:val="24"/>
                <w:szCs w:val="24"/>
              </w:rPr>
              <w:t xml:space="preserve">Postcode </w:t>
            </w:r>
          </w:p>
        </w:tc>
        <w:tc>
          <w:tcPr>
            <w:tcW w:w="6804" w:type="dxa"/>
            <w:tcBorders>
              <w:top w:val="none" w:sz="6" w:space="0" w:color="auto"/>
              <w:left w:val="single" w:sz="4" w:space="0" w:color="auto"/>
              <w:bottom w:val="none" w:sz="6" w:space="0" w:color="auto"/>
            </w:tcBorders>
          </w:tcPr>
          <w:sdt>
            <w:sdtPr>
              <w:rPr>
                <w:sz w:val="24"/>
                <w:szCs w:val="24"/>
              </w:rPr>
              <w:id w:val="-1230844243"/>
              <w:placeholder>
                <w:docPart w:val="1BF488B0D3314F09933A2F7394C6A215"/>
              </w:placeholder>
              <w:showingPlcHdr/>
            </w:sdtPr>
            <w:sdtContent>
              <w:p w14:paraId="33CEB76A" w14:textId="7F71EFB8" w:rsidR="0044542F" w:rsidRPr="00330B86" w:rsidRDefault="00330B86" w:rsidP="00330B86">
                <w:pPr>
                  <w:rPr>
                    <w:sz w:val="24"/>
                    <w:szCs w:val="24"/>
                  </w:rPr>
                </w:pPr>
                <w:r w:rsidRPr="004F431D">
                  <w:rPr>
                    <w:rStyle w:val="PlaceholderText"/>
                    <w:color w:val="auto"/>
                    <w:sz w:val="24"/>
                    <w:szCs w:val="24"/>
                  </w:rPr>
                  <w:t>Click or tap here to enter text.</w:t>
                </w:r>
              </w:p>
            </w:sdtContent>
          </w:sdt>
        </w:tc>
      </w:tr>
      <w:tr w:rsidR="0044542F" w:rsidRPr="006906A9" w14:paraId="2095F873" w14:textId="6758426E" w:rsidTr="0044542F">
        <w:tblPrEx>
          <w:tblCellMar>
            <w:top w:w="0" w:type="dxa"/>
            <w:bottom w:w="0" w:type="dxa"/>
          </w:tblCellMar>
        </w:tblPrEx>
        <w:trPr>
          <w:trHeight w:val="112"/>
        </w:trPr>
        <w:tc>
          <w:tcPr>
            <w:tcW w:w="2518" w:type="dxa"/>
            <w:tcBorders>
              <w:top w:val="none" w:sz="6" w:space="0" w:color="auto"/>
              <w:bottom w:val="none" w:sz="6" w:space="0" w:color="auto"/>
              <w:right w:val="single" w:sz="4" w:space="0" w:color="auto"/>
            </w:tcBorders>
          </w:tcPr>
          <w:p w14:paraId="391CCA9F" w14:textId="77777777" w:rsidR="0044542F" w:rsidRPr="00330B86" w:rsidRDefault="0044542F" w:rsidP="006906A9">
            <w:pPr>
              <w:pStyle w:val="Heading4"/>
              <w:rPr>
                <w:sz w:val="24"/>
                <w:szCs w:val="24"/>
              </w:rPr>
            </w:pPr>
            <w:r w:rsidRPr="00330B86">
              <w:rPr>
                <w:sz w:val="24"/>
                <w:szCs w:val="24"/>
              </w:rPr>
              <w:t xml:space="preserve">Telephone </w:t>
            </w:r>
          </w:p>
        </w:tc>
        <w:tc>
          <w:tcPr>
            <w:tcW w:w="6804" w:type="dxa"/>
            <w:tcBorders>
              <w:top w:val="none" w:sz="6" w:space="0" w:color="auto"/>
              <w:left w:val="single" w:sz="4" w:space="0" w:color="auto"/>
              <w:bottom w:val="none" w:sz="6" w:space="0" w:color="auto"/>
            </w:tcBorders>
          </w:tcPr>
          <w:sdt>
            <w:sdtPr>
              <w:rPr>
                <w:sz w:val="24"/>
                <w:szCs w:val="24"/>
              </w:rPr>
              <w:id w:val="-1576206980"/>
              <w:placeholder>
                <w:docPart w:val="9E3FA2854DA247B1856133F67C864A63"/>
              </w:placeholder>
              <w:showingPlcHdr/>
            </w:sdtPr>
            <w:sdtContent>
              <w:p w14:paraId="3FF973D7" w14:textId="55BA5F83" w:rsidR="0044542F" w:rsidRPr="00330B86" w:rsidRDefault="00330B86" w:rsidP="00330B86">
                <w:pPr>
                  <w:spacing w:after="0" w:line="240" w:lineRule="auto"/>
                  <w:rPr>
                    <w:sz w:val="24"/>
                    <w:szCs w:val="24"/>
                  </w:rPr>
                </w:pPr>
                <w:r w:rsidRPr="004F431D">
                  <w:rPr>
                    <w:rStyle w:val="PlaceholderText"/>
                    <w:color w:val="auto"/>
                    <w:sz w:val="24"/>
                    <w:szCs w:val="24"/>
                  </w:rPr>
                  <w:t>Click or tap here to enter text.</w:t>
                </w:r>
              </w:p>
            </w:sdtContent>
          </w:sdt>
        </w:tc>
      </w:tr>
      <w:tr w:rsidR="0044542F" w:rsidRPr="006906A9" w14:paraId="4013AE93" w14:textId="70BDA422" w:rsidTr="0044542F">
        <w:tblPrEx>
          <w:tblCellMar>
            <w:top w:w="0" w:type="dxa"/>
            <w:bottom w:w="0" w:type="dxa"/>
          </w:tblCellMar>
        </w:tblPrEx>
        <w:trPr>
          <w:trHeight w:val="112"/>
        </w:trPr>
        <w:tc>
          <w:tcPr>
            <w:tcW w:w="2518" w:type="dxa"/>
            <w:tcBorders>
              <w:top w:val="none" w:sz="6" w:space="0" w:color="auto"/>
              <w:bottom w:val="none" w:sz="6" w:space="0" w:color="auto"/>
              <w:right w:val="single" w:sz="4" w:space="0" w:color="auto"/>
            </w:tcBorders>
          </w:tcPr>
          <w:p w14:paraId="34692094" w14:textId="77777777" w:rsidR="0044542F" w:rsidRPr="00330B86" w:rsidRDefault="0044542F" w:rsidP="006906A9">
            <w:pPr>
              <w:pStyle w:val="Heading4"/>
              <w:rPr>
                <w:sz w:val="24"/>
                <w:szCs w:val="24"/>
              </w:rPr>
            </w:pPr>
            <w:r w:rsidRPr="00330B86">
              <w:rPr>
                <w:sz w:val="24"/>
                <w:szCs w:val="24"/>
              </w:rPr>
              <w:t xml:space="preserve">Mobile </w:t>
            </w:r>
          </w:p>
        </w:tc>
        <w:tc>
          <w:tcPr>
            <w:tcW w:w="6804" w:type="dxa"/>
            <w:tcBorders>
              <w:top w:val="none" w:sz="6" w:space="0" w:color="auto"/>
              <w:left w:val="single" w:sz="4" w:space="0" w:color="auto"/>
              <w:bottom w:val="none" w:sz="6" w:space="0" w:color="auto"/>
            </w:tcBorders>
          </w:tcPr>
          <w:sdt>
            <w:sdtPr>
              <w:rPr>
                <w:sz w:val="24"/>
                <w:szCs w:val="24"/>
              </w:rPr>
              <w:id w:val="-740483292"/>
              <w:placeholder>
                <w:docPart w:val="19AAC9EEF77A41B4A494D798051B6E5B"/>
              </w:placeholder>
              <w:showingPlcHdr/>
            </w:sdtPr>
            <w:sdtContent>
              <w:p w14:paraId="364E988D" w14:textId="20B3AF66" w:rsidR="0044542F" w:rsidRPr="00330B86" w:rsidRDefault="00330B86" w:rsidP="00330B86">
                <w:pPr>
                  <w:spacing w:after="0" w:line="240" w:lineRule="auto"/>
                  <w:rPr>
                    <w:sz w:val="24"/>
                    <w:szCs w:val="24"/>
                  </w:rPr>
                </w:pPr>
                <w:r w:rsidRPr="004F431D">
                  <w:rPr>
                    <w:rStyle w:val="PlaceholderText"/>
                    <w:color w:val="auto"/>
                    <w:sz w:val="24"/>
                    <w:szCs w:val="24"/>
                  </w:rPr>
                  <w:t>Click or tap here to enter text.</w:t>
                </w:r>
              </w:p>
            </w:sdtContent>
          </w:sdt>
        </w:tc>
      </w:tr>
      <w:tr w:rsidR="0044542F" w:rsidRPr="006906A9" w14:paraId="4B3A0C68" w14:textId="4CF7E43C" w:rsidTr="0044542F">
        <w:tblPrEx>
          <w:tblCellMar>
            <w:top w:w="0" w:type="dxa"/>
            <w:bottom w:w="0" w:type="dxa"/>
          </w:tblCellMar>
        </w:tblPrEx>
        <w:trPr>
          <w:trHeight w:val="112"/>
        </w:trPr>
        <w:tc>
          <w:tcPr>
            <w:tcW w:w="2518" w:type="dxa"/>
            <w:tcBorders>
              <w:top w:val="none" w:sz="6" w:space="0" w:color="auto"/>
              <w:bottom w:val="none" w:sz="6" w:space="0" w:color="auto"/>
              <w:right w:val="single" w:sz="4" w:space="0" w:color="auto"/>
            </w:tcBorders>
          </w:tcPr>
          <w:p w14:paraId="4E1D0AF4" w14:textId="77777777" w:rsidR="0044542F" w:rsidRPr="00330B86" w:rsidRDefault="0044542F" w:rsidP="006906A9">
            <w:pPr>
              <w:pStyle w:val="Heading4"/>
              <w:rPr>
                <w:sz w:val="24"/>
                <w:szCs w:val="24"/>
              </w:rPr>
            </w:pPr>
            <w:r w:rsidRPr="00330B86">
              <w:rPr>
                <w:sz w:val="24"/>
                <w:szCs w:val="24"/>
              </w:rPr>
              <w:t xml:space="preserve">Email </w:t>
            </w:r>
          </w:p>
        </w:tc>
        <w:tc>
          <w:tcPr>
            <w:tcW w:w="6804" w:type="dxa"/>
            <w:tcBorders>
              <w:top w:val="none" w:sz="6" w:space="0" w:color="auto"/>
              <w:left w:val="single" w:sz="4" w:space="0" w:color="auto"/>
              <w:bottom w:val="none" w:sz="6" w:space="0" w:color="auto"/>
            </w:tcBorders>
          </w:tcPr>
          <w:sdt>
            <w:sdtPr>
              <w:rPr>
                <w:sz w:val="24"/>
                <w:szCs w:val="24"/>
              </w:rPr>
              <w:id w:val="1354237326"/>
              <w:placeholder>
                <w:docPart w:val="7914480CD9754359835A2B4D7E653E45"/>
              </w:placeholder>
              <w:showingPlcHdr/>
            </w:sdtPr>
            <w:sdtContent>
              <w:p w14:paraId="5CFBBF79" w14:textId="35F91C1D" w:rsidR="0044542F" w:rsidRPr="00330B86" w:rsidRDefault="00330B86" w:rsidP="00330B86">
                <w:pPr>
                  <w:spacing w:after="0" w:line="240" w:lineRule="auto"/>
                  <w:rPr>
                    <w:sz w:val="24"/>
                    <w:szCs w:val="24"/>
                  </w:rPr>
                </w:pPr>
                <w:r w:rsidRPr="004F431D">
                  <w:rPr>
                    <w:rStyle w:val="PlaceholderText"/>
                    <w:color w:val="auto"/>
                    <w:sz w:val="24"/>
                    <w:szCs w:val="24"/>
                  </w:rPr>
                  <w:t>Click or tap here to enter text.</w:t>
                </w:r>
              </w:p>
            </w:sdtContent>
          </w:sdt>
        </w:tc>
      </w:tr>
      <w:tr w:rsidR="0044542F" w:rsidRPr="006906A9" w14:paraId="0A1DBE90" w14:textId="454579F0" w:rsidTr="0044542F">
        <w:tblPrEx>
          <w:tblCellMar>
            <w:top w:w="0" w:type="dxa"/>
            <w:bottom w:w="0" w:type="dxa"/>
          </w:tblCellMar>
        </w:tblPrEx>
        <w:trPr>
          <w:trHeight w:val="250"/>
        </w:trPr>
        <w:tc>
          <w:tcPr>
            <w:tcW w:w="2518" w:type="dxa"/>
            <w:tcBorders>
              <w:top w:val="none" w:sz="6" w:space="0" w:color="auto"/>
              <w:bottom w:val="none" w:sz="6" w:space="0" w:color="auto"/>
              <w:right w:val="single" w:sz="4" w:space="0" w:color="auto"/>
            </w:tcBorders>
          </w:tcPr>
          <w:p w14:paraId="0CFABC7D" w14:textId="2224F181" w:rsidR="0044542F" w:rsidRPr="00330B86" w:rsidRDefault="0044542F" w:rsidP="006906A9">
            <w:pPr>
              <w:pStyle w:val="Heading4"/>
              <w:rPr>
                <w:sz w:val="24"/>
                <w:szCs w:val="24"/>
              </w:rPr>
            </w:pPr>
            <w:r w:rsidRPr="00330B86">
              <w:rPr>
                <w:sz w:val="24"/>
                <w:szCs w:val="24"/>
              </w:rPr>
              <w:t xml:space="preserve">Relationship to </w:t>
            </w:r>
            <w:r w:rsidRPr="00330B86">
              <w:rPr>
                <w:sz w:val="24"/>
                <w:szCs w:val="24"/>
              </w:rPr>
              <w:t>you</w:t>
            </w:r>
            <w:r w:rsidRPr="00330B86">
              <w:rPr>
                <w:sz w:val="24"/>
                <w:szCs w:val="24"/>
              </w:rPr>
              <w:t xml:space="preserve"> </w:t>
            </w:r>
          </w:p>
        </w:tc>
        <w:tc>
          <w:tcPr>
            <w:tcW w:w="6804" w:type="dxa"/>
            <w:tcBorders>
              <w:top w:val="none" w:sz="6" w:space="0" w:color="auto"/>
              <w:left w:val="single" w:sz="4" w:space="0" w:color="auto"/>
              <w:bottom w:val="none" w:sz="6" w:space="0" w:color="auto"/>
            </w:tcBorders>
          </w:tcPr>
          <w:sdt>
            <w:sdtPr>
              <w:rPr>
                <w:sz w:val="24"/>
                <w:szCs w:val="24"/>
              </w:rPr>
              <w:id w:val="1634752691"/>
              <w:placeholder>
                <w:docPart w:val="0C0566F8F76B419A920FE82D6EBFDDFF"/>
              </w:placeholder>
              <w:showingPlcHdr/>
            </w:sdtPr>
            <w:sdtContent>
              <w:p w14:paraId="1563D2EB" w14:textId="18F89E3C" w:rsidR="0044542F" w:rsidRPr="00330B86" w:rsidRDefault="00330B86" w:rsidP="00330B86">
                <w:pPr>
                  <w:spacing w:after="0" w:line="240" w:lineRule="auto"/>
                  <w:rPr>
                    <w:sz w:val="24"/>
                    <w:szCs w:val="24"/>
                  </w:rPr>
                </w:pPr>
                <w:r w:rsidRPr="004F431D">
                  <w:rPr>
                    <w:rStyle w:val="PlaceholderText"/>
                    <w:color w:val="auto"/>
                    <w:sz w:val="24"/>
                    <w:szCs w:val="24"/>
                  </w:rPr>
                  <w:t>Click or tap here to enter text.</w:t>
                </w:r>
              </w:p>
            </w:sdtContent>
          </w:sdt>
        </w:tc>
      </w:tr>
    </w:tbl>
    <w:p w14:paraId="5F9194E0" w14:textId="77777777" w:rsidR="006906A9" w:rsidRDefault="006906A9" w:rsidP="00550400">
      <w:pPr>
        <w:pStyle w:val="Default"/>
        <w:rPr>
          <w:rFonts w:ascii="Zilla Slab" w:hAnsi="Zilla Slab"/>
        </w:rPr>
      </w:pPr>
    </w:p>
    <w:p w14:paraId="1230353E" w14:textId="78B5FB14" w:rsidR="00330B86" w:rsidRDefault="00330B86" w:rsidP="00330B86">
      <w:pPr>
        <w:pStyle w:val="Heading3"/>
      </w:pPr>
      <w:r>
        <w:t xml:space="preserve">Referee </w:t>
      </w:r>
      <w:r>
        <w:t>2</w:t>
      </w:r>
    </w:p>
    <w:tbl>
      <w:tblPr>
        <w:tblW w:w="93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18"/>
        <w:gridCol w:w="6804"/>
      </w:tblGrid>
      <w:tr w:rsidR="00126916" w:rsidRPr="006906A9" w14:paraId="54E45D7B" w14:textId="77777777" w:rsidTr="00126916">
        <w:tblPrEx>
          <w:tblCellMar>
            <w:top w:w="0" w:type="dxa"/>
            <w:bottom w:w="0" w:type="dxa"/>
          </w:tblCellMar>
        </w:tblPrEx>
        <w:trPr>
          <w:trHeight w:val="112"/>
        </w:trPr>
        <w:tc>
          <w:tcPr>
            <w:tcW w:w="2518" w:type="dxa"/>
            <w:tcBorders>
              <w:top w:val="none" w:sz="6" w:space="0" w:color="auto"/>
              <w:bottom w:val="none" w:sz="6" w:space="0" w:color="auto"/>
              <w:right w:val="single" w:sz="4" w:space="0" w:color="auto"/>
            </w:tcBorders>
          </w:tcPr>
          <w:p w14:paraId="5E773C86" w14:textId="77777777" w:rsidR="00126916" w:rsidRPr="006906A9" w:rsidRDefault="00126916" w:rsidP="00330B86">
            <w:pPr>
              <w:pStyle w:val="Heading4"/>
            </w:pPr>
            <w:r w:rsidRPr="006906A9">
              <w:t xml:space="preserve">Name </w:t>
            </w:r>
          </w:p>
        </w:tc>
        <w:tc>
          <w:tcPr>
            <w:tcW w:w="6804" w:type="dxa"/>
            <w:tcBorders>
              <w:top w:val="none" w:sz="6" w:space="0" w:color="auto"/>
              <w:bottom w:val="none" w:sz="6" w:space="0" w:color="auto"/>
              <w:right w:val="single" w:sz="4" w:space="0" w:color="auto"/>
            </w:tcBorders>
          </w:tcPr>
          <w:sdt>
            <w:sdtPr>
              <w:rPr>
                <w:color w:val="auto"/>
                <w:sz w:val="24"/>
                <w:szCs w:val="24"/>
              </w:rPr>
              <w:id w:val="1679700483"/>
              <w:placeholder>
                <w:docPart w:val="D8291C16BBF44203BC244990EA10C395"/>
              </w:placeholder>
              <w:showingPlcHdr/>
            </w:sdtPr>
            <w:sdtContent>
              <w:p w14:paraId="0A99753A" w14:textId="7560C1DC" w:rsidR="00126916" w:rsidRPr="006906A9" w:rsidRDefault="00126916" w:rsidP="00330B86">
                <w:pPr>
                  <w:pStyle w:val="Heading4"/>
                </w:pPr>
                <w:r w:rsidRPr="004F431D">
                  <w:rPr>
                    <w:rStyle w:val="PlaceholderText"/>
                    <w:color w:val="auto"/>
                    <w:sz w:val="24"/>
                    <w:szCs w:val="24"/>
                  </w:rPr>
                  <w:t>Click or tap here to enter text.</w:t>
                </w:r>
              </w:p>
            </w:sdtContent>
          </w:sdt>
        </w:tc>
      </w:tr>
      <w:tr w:rsidR="00126916" w:rsidRPr="006906A9" w14:paraId="60D6A817" w14:textId="77777777" w:rsidTr="00126916">
        <w:tblPrEx>
          <w:tblCellMar>
            <w:top w:w="0" w:type="dxa"/>
            <w:bottom w:w="0" w:type="dxa"/>
          </w:tblCellMar>
        </w:tblPrEx>
        <w:trPr>
          <w:trHeight w:val="112"/>
        </w:trPr>
        <w:tc>
          <w:tcPr>
            <w:tcW w:w="2518" w:type="dxa"/>
            <w:tcBorders>
              <w:top w:val="none" w:sz="6" w:space="0" w:color="auto"/>
              <w:bottom w:val="none" w:sz="6" w:space="0" w:color="auto"/>
              <w:right w:val="single" w:sz="4" w:space="0" w:color="auto"/>
            </w:tcBorders>
          </w:tcPr>
          <w:p w14:paraId="57E31FE8" w14:textId="77777777" w:rsidR="00126916" w:rsidRPr="006906A9" w:rsidRDefault="00126916" w:rsidP="00330B86">
            <w:pPr>
              <w:pStyle w:val="Heading4"/>
            </w:pPr>
            <w:r w:rsidRPr="006906A9">
              <w:t xml:space="preserve">Address </w:t>
            </w:r>
          </w:p>
        </w:tc>
        <w:tc>
          <w:tcPr>
            <w:tcW w:w="6804" w:type="dxa"/>
            <w:tcBorders>
              <w:top w:val="none" w:sz="6" w:space="0" w:color="auto"/>
              <w:bottom w:val="none" w:sz="6" w:space="0" w:color="auto"/>
              <w:right w:val="single" w:sz="4" w:space="0" w:color="auto"/>
            </w:tcBorders>
          </w:tcPr>
          <w:sdt>
            <w:sdtPr>
              <w:rPr>
                <w:color w:val="auto"/>
                <w:sz w:val="24"/>
                <w:szCs w:val="24"/>
              </w:rPr>
              <w:id w:val="-379167294"/>
              <w:placeholder>
                <w:docPart w:val="E042FC22A58E4706B31F7C2EEC9AF6C9"/>
              </w:placeholder>
              <w:showingPlcHdr/>
            </w:sdtPr>
            <w:sdtContent>
              <w:p w14:paraId="63FD6D32" w14:textId="59D8A262" w:rsidR="00126916" w:rsidRPr="006906A9" w:rsidRDefault="00126916" w:rsidP="00330B86">
                <w:pPr>
                  <w:pStyle w:val="Heading4"/>
                </w:pPr>
                <w:r w:rsidRPr="004F431D">
                  <w:rPr>
                    <w:rStyle w:val="PlaceholderText"/>
                    <w:color w:val="auto"/>
                    <w:sz w:val="24"/>
                    <w:szCs w:val="24"/>
                  </w:rPr>
                  <w:t>Click or tap here to enter text.</w:t>
                </w:r>
              </w:p>
            </w:sdtContent>
          </w:sdt>
        </w:tc>
      </w:tr>
      <w:tr w:rsidR="00126916" w:rsidRPr="006906A9" w14:paraId="3737C419" w14:textId="77777777" w:rsidTr="00126916">
        <w:tblPrEx>
          <w:tblCellMar>
            <w:top w:w="0" w:type="dxa"/>
            <w:bottom w:w="0" w:type="dxa"/>
          </w:tblCellMar>
        </w:tblPrEx>
        <w:trPr>
          <w:trHeight w:val="112"/>
        </w:trPr>
        <w:tc>
          <w:tcPr>
            <w:tcW w:w="2518" w:type="dxa"/>
            <w:tcBorders>
              <w:top w:val="none" w:sz="6" w:space="0" w:color="auto"/>
              <w:bottom w:val="none" w:sz="6" w:space="0" w:color="auto"/>
              <w:right w:val="single" w:sz="4" w:space="0" w:color="auto"/>
            </w:tcBorders>
          </w:tcPr>
          <w:p w14:paraId="25FB6A27" w14:textId="77777777" w:rsidR="00126916" w:rsidRPr="006906A9" w:rsidRDefault="00126916" w:rsidP="00330B86">
            <w:pPr>
              <w:pStyle w:val="Heading4"/>
            </w:pPr>
            <w:r w:rsidRPr="006906A9">
              <w:t xml:space="preserve">Postcode </w:t>
            </w:r>
          </w:p>
        </w:tc>
        <w:tc>
          <w:tcPr>
            <w:tcW w:w="6804" w:type="dxa"/>
            <w:tcBorders>
              <w:top w:val="none" w:sz="6" w:space="0" w:color="auto"/>
              <w:bottom w:val="none" w:sz="6" w:space="0" w:color="auto"/>
              <w:right w:val="single" w:sz="4" w:space="0" w:color="auto"/>
            </w:tcBorders>
          </w:tcPr>
          <w:sdt>
            <w:sdtPr>
              <w:rPr>
                <w:color w:val="auto"/>
                <w:sz w:val="24"/>
                <w:szCs w:val="24"/>
              </w:rPr>
              <w:id w:val="1003322432"/>
              <w:placeholder>
                <w:docPart w:val="F4DC6BF6163E47A8B116E1A31FBAE3D7"/>
              </w:placeholder>
              <w:showingPlcHdr/>
            </w:sdtPr>
            <w:sdtContent>
              <w:p w14:paraId="07E36FBD" w14:textId="0682C56C" w:rsidR="00126916" w:rsidRPr="006906A9" w:rsidRDefault="00126916" w:rsidP="00330B86">
                <w:pPr>
                  <w:pStyle w:val="Heading4"/>
                </w:pPr>
                <w:r w:rsidRPr="004F431D">
                  <w:rPr>
                    <w:rStyle w:val="PlaceholderText"/>
                    <w:color w:val="auto"/>
                    <w:sz w:val="24"/>
                    <w:szCs w:val="24"/>
                  </w:rPr>
                  <w:t>Click or tap here to enter text.</w:t>
                </w:r>
              </w:p>
            </w:sdtContent>
          </w:sdt>
        </w:tc>
      </w:tr>
      <w:tr w:rsidR="00126916" w:rsidRPr="006906A9" w14:paraId="61E432E1" w14:textId="77777777" w:rsidTr="00126916">
        <w:tblPrEx>
          <w:tblCellMar>
            <w:top w:w="0" w:type="dxa"/>
            <w:bottom w:w="0" w:type="dxa"/>
          </w:tblCellMar>
        </w:tblPrEx>
        <w:trPr>
          <w:trHeight w:val="112"/>
        </w:trPr>
        <w:tc>
          <w:tcPr>
            <w:tcW w:w="2518" w:type="dxa"/>
            <w:tcBorders>
              <w:top w:val="none" w:sz="6" w:space="0" w:color="auto"/>
              <w:bottom w:val="none" w:sz="6" w:space="0" w:color="auto"/>
              <w:right w:val="single" w:sz="4" w:space="0" w:color="auto"/>
            </w:tcBorders>
          </w:tcPr>
          <w:p w14:paraId="716ABBFC" w14:textId="77777777" w:rsidR="00126916" w:rsidRPr="006906A9" w:rsidRDefault="00126916" w:rsidP="00330B86">
            <w:pPr>
              <w:pStyle w:val="Heading4"/>
            </w:pPr>
            <w:r w:rsidRPr="006906A9">
              <w:t xml:space="preserve">Telephone </w:t>
            </w:r>
          </w:p>
        </w:tc>
        <w:tc>
          <w:tcPr>
            <w:tcW w:w="6804" w:type="dxa"/>
            <w:tcBorders>
              <w:top w:val="none" w:sz="6" w:space="0" w:color="auto"/>
              <w:bottom w:val="none" w:sz="6" w:space="0" w:color="auto"/>
              <w:right w:val="single" w:sz="4" w:space="0" w:color="auto"/>
            </w:tcBorders>
          </w:tcPr>
          <w:sdt>
            <w:sdtPr>
              <w:rPr>
                <w:color w:val="auto"/>
                <w:sz w:val="24"/>
                <w:szCs w:val="24"/>
              </w:rPr>
              <w:id w:val="-286593637"/>
              <w:placeholder>
                <w:docPart w:val="9FAB6A8228554F8597B21AC879CEE772"/>
              </w:placeholder>
              <w:showingPlcHdr/>
            </w:sdtPr>
            <w:sdtContent>
              <w:p w14:paraId="0B9842CD" w14:textId="2ECA276E" w:rsidR="00126916" w:rsidRPr="006906A9" w:rsidRDefault="00126916" w:rsidP="00330B86">
                <w:pPr>
                  <w:pStyle w:val="Heading4"/>
                </w:pPr>
                <w:r w:rsidRPr="004F431D">
                  <w:rPr>
                    <w:rStyle w:val="PlaceholderText"/>
                    <w:color w:val="auto"/>
                    <w:sz w:val="24"/>
                    <w:szCs w:val="24"/>
                  </w:rPr>
                  <w:t>Click or tap here to enter text.</w:t>
                </w:r>
              </w:p>
            </w:sdtContent>
          </w:sdt>
        </w:tc>
      </w:tr>
      <w:tr w:rsidR="00126916" w:rsidRPr="006906A9" w14:paraId="15D9EAA3" w14:textId="77777777" w:rsidTr="00126916">
        <w:tblPrEx>
          <w:tblCellMar>
            <w:top w:w="0" w:type="dxa"/>
            <w:bottom w:w="0" w:type="dxa"/>
          </w:tblCellMar>
        </w:tblPrEx>
        <w:trPr>
          <w:trHeight w:val="112"/>
        </w:trPr>
        <w:tc>
          <w:tcPr>
            <w:tcW w:w="2518" w:type="dxa"/>
            <w:tcBorders>
              <w:top w:val="none" w:sz="6" w:space="0" w:color="auto"/>
              <w:bottom w:val="none" w:sz="6" w:space="0" w:color="auto"/>
              <w:right w:val="single" w:sz="4" w:space="0" w:color="auto"/>
            </w:tcBorders>
          </w:tcPr>
          <w:p w14:paraId="0A80CE63" w14:textId="77777777" w:rsidR="00126916" w:rsidRPr="006906A9" w:rsidRDefault="00126916" w:rsidP="00330B86">
            <w:pPr>
              <w:pStyle w:val="Heading4"/>
            </w:pPr>
            <w:r w:rsidRPr="006906A9">
              <w:t xml:space="preserve">Mobile </w:t>
            </w:r>
          </w:p>
        </w:tc>
        <w:tc>
          <w:tcPr>
            <w:tcW w:w="6804" w:type="dxa"/>
            <w:tcBorders>
              <w:top w:val="none" w:sz="6" w:space="0" w:color="auto"/>
              <w:bottom w:val="none" w:sz="6" w:space="0" w:color="auto"/>
              <w:right w:val="single" w:sz="4" w:space="0" w:color="auto"/>
            </w:tcBorders>
          </w:tcPr>
          <w:sdt>
            <w:sdtPr>
              <w:rPr>
                <w:color w:val="auto"/>
                <w:sz w:val="24"/>
                <w:szCs w:val="24"/>
              </w:rPr>
              <w:id w:val="-1314099878"/>
              <w:placeholder>
                <w:docPart w:val="E18FDD483CC142B2B67E0AB6FC4E62B1"/>
              </w:placeholder>
              <w:showingPlcHdr/>
            </w:sdtPr>
            <w:sdtContent>
              <w:p w14:paraId="1A4B18E8" w14:textId="2B7AB11C" w:rsidR="00126916" w:rsidRPr="006906A9" w:rsidRDefault="00126916" w:rsidP="00330B86">
                <w:pPr>
                  <w:pStyle w:val="Heading4"/>
                </w:pPr>
                <w:r w:rsidRPr="004F431D">
                  <w:rPr>
                    <w:rStyle w:val="PlaceholderText"/>
                    <w:color w:val="auto"/>
                    <w:sz w:val="24"/>
                    <w:szCs w:val="24"/>
                  </w:rPr>
                  <w:t>Click or tap here to enter text.</w:t>
                </w:r>
              </w:p>
            </w:sdtContent>
          </w:sdt>
        </w:tc>
      </w:tr>
      <w:tr w:rsidR="00126916" w:rsidRPr="006906A9" w14:paraId="2F25E68A" w14:textId="77777777" w:rsidTr="00126916">
        <w:tblPrEx>
          <w:tblCellMar>
            <w:top w:w="0" w:type="dxa"/>
            <w:bottom w:w="0" w:type="dxa"/>
          </w:tblCellMar>
        </w:tblPrEx>
        <w:trPr>
          <w:trHeight w:val="112"/>
        </w:trPr>
        <w:tc>
          <w:tcPr>
            <w:tcW w:w="2518" w:type="dxa"/>
            <w:tcBorders>
              <w:top w:val="none" w:sz="6" w:space="0" w:color="auto"/>
              <w:bottom w:val="none" w:sz="6" w:space="0" w:color="auto"/>
              <w:right w:val="single" w:sz="4" w:space="0" w:color="auto"/>
            </w:tcBorders>
          </w:tcPr>
          <w:p w14:paraId="640B2862" w14:textId="77777777" w:rsidR="00126916" w:rsidRPr="006906A9" w:rsidRDefault="00126916" w:rsidP="00330B86">
            <w:pPr>
              <w:pStyle w:val="Heading4"/>
            </w:pPr>
            <w:r w:rsidRPr="006906A9">
              <w:t xml:space="preserve">Email </w:t>
            </w:r>
          </w:p>
        </w:tc>
        <w:tc>
          <w:tcPr>
            <w:tcW w:w="6804" w:type="dxa"/>
            <w:tcBorders>
              <w:top w:val="none" w:sz="6" w:space="0" w:color="auto"/>
              <w:bottom w:val="none" w:sz="6" w:space="0" w:color="auto"/>
              <w:right w:val="single" w:sz="4" w:space="0" w:color="auto"/>
            </w:tcBorders>
          </w:tcPr>
          <w:sdt>
            <w:sdtPr>
              <w:rPr>
                <w:color w:val="auto"/>
                <w:sz w:val="24"/>
                <w:szCs w:val="24"/>
              </w:rPr>
              <w:id w:val="1775892805"/>
              <w:placeholder>
                <w:docPart w:val="757D7BF023284EF99BC98C6DDB7F4733"/>
              </w:placeholder>
              <w:showingPlcHdr/>
            </w:sdtPr>
            <w:sdtContent>
              <w:p w14:paraId="56A51866" w14:textId="25108E0C" w:rsidR="00126916" w:rsidRPr="006906A9" w:rsidRDefault="00126916" w:rsidP="00330B86">
                <w:pPr>
                  <w:pStyle w:val="Heading4"/>
                </w:pPr>
                <w:r w:rsidRPr="004F431D">
                  <w:rPr>
                    <w:rStyle w:val="PlaceholderText"/>
                    <w:color w:val="auto"/>
                    <w:sz w:val="24"/>
                    <w:szCs w:val="24"/>
                  </w:rPr>
                  <w:t>Click or tap here to enter text.</w:t>
                </w:r>
              </w:p>
            </w:sdtContent>
          </w:sdt>
        </w:tc>
      </w:tr>
      <w:tr w:rsidR="00126916" w:rsidRPr="006906A9" w14:paraId="2CCEEBC2" w14:textId="77777777" w:rsidTr="00126916">
        <w:tblPrEx>
          <w:tblCellMar>
            <w:top w:w="0" w:type="dxa"/>
            <w:bottom w:w="0" w:type="dxa"/>
          </w:tblCellMar>
        </w:tblPrEx>
        <w:trPr>
          <w:trHeight w:val="250"/>
        </w:trPr>
        <w:tc>
          <w:tcPr>
            <w:tcW w:w="2518" w:type="dxa"/>
            <w:tcBorders>
              <w:top w:val="none" w:sz="6" w:space="0" w:color="auto"/>
              <w:bottom w:val="none" w:sz="6" w:space="0" w:color="auto"/>
              <w:right w:val="single" w:sz="4" w:space="0" w:color="auto"/>
            </w:tcBorders>
          </w:tcPr>
          <w:p w14:paraId="5C0A0077" w14:textId="77777777" w:rsidR="00126916" w:rsidRPr="006906A9" w:rsidRDefault="00126916" w:rsidP="00330B86">
            <w:pPr>
              <w:pStyle w:val="Heading4"/>
            </w:pPr>
            <w:r w:rsidRPr="006906A9">
              <w:t xml:space="preserve">Relationship to </w:t>
            </w:r>
            <w:r>
              <w:t>you</w:t>
            </w:r>
            <w:r w:rsidRPr="006906A9">
              <w:t xml:space="preserve"> </w:t>
            </w:r>
          </w:p>
        </w:tc>
        <w:tc>
          <w:tcPr>
            <w:tcW w:w="6804" w:type="dxa"/>
            <w:tcBorders>
              <w:top w:val="none" w:sz="6" w:space="0" w:color="auto"/>
              <w:bottom w:val="none" w:sz="6" w:space="0" w:color="auto"/>
              <w:right w:val="single" w:sz="4" w:space="0" w:color="auto"/>
            </w:tcBorders>
          </w:tcPr>
          <w:sdt>
            <w:sdtPr>
              <w:rPr>
                <w:color w:val="auto"/>
                <w:sz w:val="24"/>
                <w:szCs w:val="24"/>
              </w:rPr>
              <w:id w:val="843286387"/>
              <w:placeholder>
                <w:docPart w:val="9FAF63B1E560428A8B6F5EF70ADF7077"/>
              </w:placeholder>
              <w:showingPlcHdr/>
            </w:sdtPr>
            <w:sdtContent>
              <w:p w14:paraId="5053EF03" w14:textId="2CC0364A" w:rsidR="00126916" w:rsidRPr="006906A9" w:rsidRDefault="00126916" w:rsidP="00330B86">
                <w:pPr>
                  <w:pStyle w:val="Heading4"/>
                </w:pPr>
                <w:r w:rsidRPr="004F431D">
                  <w:rPr>
                    <w:rStyle w:val="PlaceholderText"/>
                    <w:color w:val="auto"/>
                    <w:sz w:val="24"/>
                    <w:szCs w:val="24"/>
                  </w:rPr>
                  <w:t>Click or tap here to enter text.</w:t>
                </w:r>
              </w:p>
            </w:sdtContent>
          </w:sdt>
        </w:tc>
      </w:tr>
    </w:tbl>
    <w:p w14:paraId="61D70D90" w14:textId="77777777" w:rsidR="00330B86" w:rsidRDefault="00330B86" w:rsidP="00550400">
      <w:pPr>
        <w:pStyle w:val="Default"/>
        <w:rPr>
          <w:rFonts w:ascii="Zilla Slab" w:hAnsi="Zilla Slab"/>
        </w:rPr>
      </w:pPr>
    </w:p>
    <w:p w14:paraId="2CA9D26F" w14:textId="6F0945B1" w:rsidR="00550400" w:rsidRDefault="00550400" w:rsidP="00550400">
      <w:pPr>
        <w:pStyle w:val="Default"/>
        <w:rPr>
          <w:rFonts w:ascii="Zilla Slab" w:hAnsi="Zilla Slab"/>
        </w:rPr>
      </w:pPr>
      <w:r w:rsidRPr="00550400">
        <w:rPr>
          <w:rFonts w:ascii="Zilla Slab" w:hAnsi="Zilla Slab"/>
        </w:rPr>
        <w:t xml:space="preserve">I declare that the information contained in this application is true and correct. I certify that to the best of my knowledge, the information given on this form is correct. I have omitted nothing that, to the best of my knowledge, might affect this application; and I acknowledge that misleading statements may be sufficient for cancelling any agreements made. </w:t>
      </w:r>
    </w:p>
    <w:p w14:paraId="13D894EF" w14:textId="77777777" w:rsidR="00550400" w:rsidRPr="00550400" w:rsidRDefault="00550400" w:rsidP="00550400">
      <w:pPr>
        <w:pStyle w:val="Default"/>
        <w:rPr>
          <w:rFonts w:ascii="Zilla Slab" w:hAnsi="Zilla Slab"/>
        </w:rPr>
      </w:pPr>
    </w:p>
    <w:p w14:paraId="172E9C0F" w14:textId="77777777" w:rsidR="00550400" w:rsidRDefault="00550400" w:rsidP="00550400">
      <w:pPr>
        <w:pStyle w:val="Heading3"/>
      </w:pPr>
      <w:r>
        <w:t xml:space="preserve">Signature: </w:t>
      </w:r>
      <w:r>
        <w:t xml:space="preserve">                                            </w:t>
      </w:r>
    </w:p>
    <w:p w14:paraId="29517022" w14:textId="77777777" w:rsidR="00550400" w:rsidRDefault="00550400" w:rsidP="00550400">
      <w:pPr>
        <w:pStyle w:val="Heading3"/>
      </w:pPr>
    </w:p>
    <w:p w14:paraId="42096744" w14:textId="7225A5AA" w:rsidR="00550400" w:rsidRDefault="00550400" w:rsidP="00550400">
      <w:pPr>
        <w:pStyle w:val="Heading3"/>
      </w:pPr>
      <w:r>
        <w:t xml:space="preserve">Date: </w:t>
      </w:r>
    </w:p>
    <w:p w14:paraId="286BF553" w14:textId="77777777" w:rsidR="00DA5C6A" w:rsidRDefault="00DA5C6A" w:rsidP="00DA5C6A"/>
    <w:p w14:paraId="733E400B" w14:textId="21752652" w:rsidR="00DA5C6A" w:rsidRPr="005564A7" w:rsidRDefault="00DA5C6A" w:rsidP="00DA5C6A">
      <w:pPr>
        <w:pStyle w:val="Heading4"/>
        <w:rPr>
          <w:sz w:val="24"/>
          <w:szCs w:val="24"/>
        </w:rPr>
      </w:pPr>
      <w:r w:rsidRPr="00DA5C6A">
        <w:rPr>
          <w:sz w:val="24"/>
          <w:szCs w:val="24"/>
        </w:rPr>
        <w:t xml:space="preserve">A member of the team will get back to you as soon as we can. Please note that we receive many more applications for volunteer opportunities than we are able to fulfil. </w:t>
      </w:r>
      <w:r w:rsidR="007F5BE7">
        <w:rPr>
          <w:sz w:val="24"/>
          <w:szCs w:val="24"/>
        </w:rPr>
        <w:t>So we can</w:t>
      </w:r>
      <w:r>
        <w:rPr>
          <w:sz w:val="24"/>
          <w:szCs w:val="24"/>
        </w:rPr>
        <w:t xml:space="preserve"> only offer volunteer roles to the extent </w:t>
      </w:r>
      <w:r w:rsidR="007F5BE7">
        <w:rPr>
          <w:sz w:val="24"/>
          <w:szCs w:val="24"/>
        </w:rPr>
        <w:t>where support is required</w:t>
      </w:r>
      <w:r>
        <w:rPr>
          <w:sz w:val="24"/>
          <w:szCs w:val="24"/>
        </w:rPr>
        <w:t xml:space="preserve">. With your consent, we will keep your application on file, in case any opportunities which are not currently available become so in the future. </w:t>
      </w:r>
    </w:p>
    <w:p w14:paraId="362BE23A" w14:textId="77777777" w:rsidR="00DA5C6A" w:rsidRDefault="00DA5C6A" w:rsidP="00DA5C6A">
      <w:pPr>
        <w:pStyle w:val="Heading3"/>
        <w:rPr>
          <w:rFonts w:ascii="Zilla Slab" w:hAnsi="Zilla Slab"/>
          <w:color w:val="auto"/>
          <w:sz w:val="24"/>
          <w:szCs w:val="24"/>
        </w:rPr>
      </w:pPr>
      <w:sdt>
        <w:sdtPr>
          <w:rPr>
            <w:rFonts w:ascii="Zilla Slab" w:hAnsi="Zilla Slab"/>
            <w:color w:val="auto"/>
            <w:kern w:val="0"/>
            <w:sz w:val="24"/>
            <w:szCs w:val="24"/>
            <w:lang w:val="en-US"/>
            <w14:ligatures w14:val="none"/>
          </w:rPr>
          <w:id w:val="-1758285221"/>
          <w14:checkbox>
            <w14:checked w14:val="0"/>
            <w14:checkedState w14:val="2612" w14:font="MS Gothic"/>
            <w14:uncheckedState w14:val="2610" w14:font="MS Gothic"/>
          </w14:checkbox>
        </w:sdtPr>
        <w:sdtContent>
          <w:r>
            <w:rPr>
              <w:rFonts w:ascii="MS Gothic" w:eastAsia="MS Gothic" w:hAnsi="MS Gothic" w:hint="eastAsia"/>
              <w:color w:val="auto"/>
              <w:sz w:val="24"/>
              <w:szCs w:val="24"/>
            </w:rPr>
            <w:t>☐</w:t>
          </w:r>
        </w:sdtContent>
      </w:sdt>
      <w:r w:rsidRPr="00533C65">
        <w:rPr>
          <w:rFonts w:ascii="Zilla Slab" w:hAnsi="Zilla Slab"/>
          <w:color w:val="auto"/>
          <w:sz w:val="24"/>
          <w:szCs w:val="24"/>
        </w:rPr>
        <w:t xml:space="preserve"> Please keep my application on file, in case future opportunities become available</w:t>
      </w:r>
    </w:p>
    <w:p w14:paraId="19828B10" w14:textId="4C92AB34" w:rsidR="00DA5C6A" w:rsidRPr="00DA5C6A" w:rsidRDefault="00DA5C6A" w:rsidP="00DA5C6A"/>
    <w:sectPr w:rsidR="00DA5C6A" w:rsidRPr="00DA5C6A" w:rsidSect="00834361">
      <w:footerReference w:type="default" r:id="rId7"/>
      <w:headerReference w:type="first" r:id="rId8"/>
      <w:footerReference w:type="first" r:id="rId9"/>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48DD2" w14:textId="77777777" w:rsidR="00E17220" w:rsidRDefault="00E17220" w:rsidP="0039662D">
      <w:pPr>
        <w:spacing w:after="0" w:line="240" w:lineRule="auto"/>
      </w:pPr>
      <w:r>
        <w:separator/>
      </w:r>
    </w:p>
  </w:endnote>
  <w:endnote w:type="continuationSeparator" w:id="0">
    <w:p w14:paraId="2E965872" w14:textId="77777777" w:rsidR="00E17220" w:rsidRDefault="00E17220" w:rsidP="00396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illa Slab">
    <w:panose1 w:val="00000000000000000000"/>
    <w:charset w:val="00"/>
    <w:family w:val="auto"/>
    <w:pitch w:val="variable"/>
    <w:sig w:usb0="A00000FF" w:usb1="5001E47B" w:usb2="00000000" w:usb3="00000000" w:csb0="0000009B" w:csb1="00000000"/>
  </w:font>
  <w:font w:name="Aptos Narrow">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utfit">
    <w:panose1 w:val="00000000000000000000"/>
    <w:charset w:val="00"/>
    <w:family w:val="auto"/>
    <w:pitch w:val="variable"/>
    <w:sig w:usb0="00000003" w:usb1="00000000" w:usb2="00000000" w:usb3="00000000" w:csb0="00000001" w:csb1="00000000"/>
  </w:font>
  <w:font w:name="Urbanist">
    <w:panose1 w:val="020B0A04040200000203"/>
    <w:charset w:val="00"/>
    <w:family w:val="swiss"/>
    <w:pitch w:val="variable"/>
    <w:sig w:usb0="A00000EF" w:usb1="0000207B" w:usb2="00000028" w:usb3="00000000" w:csb0="00000093"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78" w:type="dxa"/>
      <w:tblLayout w:type="fixed"/>
      <w:tblLook w:val="06A0" w:firstRow="1" w:lastRow="0" w:firstColumn="1" w:lastColumn="0" w:noHBand="1" w:noVBand="1"/>
    </w:tblPr>
    <w:tblGrid>
      <w:gridCol w:w="9461"/>
      <w:gridCol w:w="1417"/>
    </w:tblGrid>
    <w:tr w:rsidR="00834361" w:rsidRPr="004720A6" w14:paraId="53E9F558" w14:textId="77777777" w:rsidTr="00280AEA">
      <w:trPr>
        <w:trHeight w:val="290"/>
      </w:trPr>
      <w:tc>
        <w:tcPr>
          <w:tcW w:w="9214" w:type="dxa"/>
        </w:tcPr>
        <w:p w14:paraId="1E967B44" w14:textId="77777777" w:rsidR="00834361" w:rsidRPr="00607A88" w:rsidRDefault="00834361" w:rsidP="00834361">
          <w:pPr>
            <w:pStyle w:val="Footer"/>
            <w:jc w:val="center"/>
            <w:rPr>
              <w:rFonts w:ascii="Urbanist" w:hAnsi="Urbanist"/>
              <w:color w:val="27358F" w:themeColor="accent1"/>
            </w:rPr>
          </w:pPr>
          <w:r w:rsidRPr="00607A88">
            <w:rPr>
              <w:rFonts w:ascii="Urbanist" w:eastAsiaTheme="minorEastAsia" w:hAnsi="Urbanist"/>
              <w:color w:val="27358F" w:themeColor="accent1"/>
            </w:rPr>
            <w:t>Action Syria, Rich Mix Centre, 35-47 Bethnal Green Road, E1 6LA</w:t>
          </w:r>
        </w:p>
        <w:p w14:paraId="0E03A1CB" w14:textId="77777777" w:rsidR="00834361" w:rsidRPr="00607A88" w:rsidRDefault="00834361" w:rsidP="00834361">
          <w:pPr>
            <w:pStyle w:val="Footer"/>
            <w:jc w:val="center"/>
            <w:rPr>
              <w:rFonts w:ascii="Urbanist" w:hAnsi="Urbanist"/>
              <w:color w:val="27358F" w:themeColor="accent1"/>
            </w:rPr>
          </w:pPr>
          <w:hyperlink r:id="rId1" w:history="1">
            <w:r w:rsidRPr="00607A88">
              <w:rPr>
                <w:rStyle w:val="Hyperlink"/>
                <w:rFonts w:ascii="Urbanist" w:hAnsi="Urbanist" w:cs="Urbanist"/>
                <w:color w:val="27358F" w:themeColor="accent1"/>
                <w:szCs w:val="20"/>
              </w:rPr>
              <w:t>contact@actionsyria.org.uk</w:t>
            </w:r>
          </w:hyperlink>
          <w:r w:rsidRPr="00607A88">
            <w:rPr>
              <w:rFonts w:ascii="Urbanist" w:hAnsi="Urbanist" w:cs="Urbanist"/>
              <w:color w:val="27358F" w:themeColor="accent1"/>
              <w:szCs w:val="20"/>
            </w:rPr>
            <w:t xml:space="preserve"> | </w:t>
          </w:r>
          <w:hyperlink r:id="rId2" w:history="1">
            <w:r w:rsidRPr="00CA3DDB">
              <w:rPr>
                <w:rStyle w:val="Hyperlink"/>
                <w:rFonts w:ascii="Urbanist" w:hAnsi="Urbanist"/>
                <w:color w:val="27358F" w:themeColor="accent1"/>
              </w:rPr>
              <w:t>www.actionsyria.org.uk</w:t>
            </w:r>
          </w:hyperlink>
          <w:r w:rsidRPr="00CA3DDB">
            <w:rPr>
              <w:rFonts w:ascii="Urbanist" w:hAnsi="Urbanist"/>
              <w:color w:val="27358F" w:themeColor="accent1"/>
            </w:rPr>
            <w:t xml:space="preserve"> </w:t>
          </w:r>
        </w:p>
        <w:p w14:paraId="3C62A42A" w14:textId="77777777" w:rsidR="00834361" w:rsidRPr="000E4A1E" w:rsidRDefault="00834361" w:rsidP="00834361">
          <w:pPr>
            <w:pStyle w:val="Footer"/>
            <w:jc w:val="center"/>
            <w:rPr>
              <w:rFonts w:cs="Urbanist"/>
              <w:i/>
              <w:iCs/>
              <w:color w:val="19100A" w:themeColor="accent6"/>
            </w:rPr>
          </w:pPr>
          <w:r w:rsidRPr="00D643F7">
            <w:rPr>
              <w:rFonts w:cs="Urbanist"/>
              <w:i/>
              <w:iCs/>
              <w:color w:val="19100A" w:themeColor="accent6"/>
              <w:szCs w:val="20"/>
            </w:rPr>
            <w:t>Action Syria is the operating name of The Hands Up Foundation, Charity no. 1156491</w:t>
          </w:r>
        </w:p>
      </w:tc>
      <w:tc>
        <w:tcPr>
          <w:tcW w:w="1380" w:type="dxa"/>
        </w:tcPr>
        <w:p w14:paraId="2F40BAAC" w14:textId="77777777" w:rsidR="00834361" w:rsidRDefault="00834361" w:rsidP="00834361">
          <w:pPr>
            <w:pStyle w:val="Header"/>
            <w:ind w:right="-115"/>
            <w:jc w:val="right"/>
          </w:pPr>
        </w:p>
        <w:p w14:paraId="61462309" w14:textId="77777777" w:rsidR="00834361" w:rsidRDefault="00834361" w:rsidP="00834361"/>
        <w:p w14:paraId="5ABB0635" w14:textId="77777777" w:rsidR="00834361" w:rsidRPr="004720A6" w:rsidRDefault="00834361" w:rsidP="00834361">
          <w:pPr>
            <w:jc w:val="center"/>
          </w:pPr>
        </w:p>
      </w:tc>
    </w:tr>
  </w:tbl>
  <w:p w14:paraId="517625DB" w14:textId="77777777" w:rsidR="00834361" w:rsidRDefault="00834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78" w:type="dxa"/>
      <w:tblLayout w:type="fixed"/>
      <w:tblLook w:val="06A0" w:firstRow="1" w:lastRow="0" w:firstColumn="1" w:lastColumn="0" w:noHBand="1" w:noVBand="1"/>
    </w:tblPr>
    <w:tblGrid>
      <w:gridCol w:w="9461"/>
      <w:gridCol w:w="1417"/>
    </w:tblGrid>
    <w:tr w:rsidR="00834361" w:rsidRPr="004720A6" w14:paraId="04395A71" w14:textId="77777777" w:rsidTr="00280AEA">
      <w:trPr>
        <w:trHeight w:val="290"/>
      </w:trPr>
      <w:tc>
        <w:tcPr>
          <w:tcW w:w="9214" w:type="dxa"/>
        </w:tcPr>
        <w:p w14:paraId="223C1EE7" w14:textId="77777777" w:rsidR="00834361" w:rsidRPr="00607A88" w:rsidRDefault="00834361" w:rsidP="00834361">
          <w:pPr>
            <w:pStyle w:val="Footer"/>
            <w:jc w:val="center"/>
            <w:rPr>
              <w:rFonts w:ascii="Urbanist" w:hAnsi="Urbanist"/>
              <w:color w:val="27358F" w:themeColor="accent1"/>
            </w:rPr>
          </w:pPr>
          <w:r w:rsidRPr="00607A88">
            <w:rPr>
              <w:rFonts w:ascii="Urbanist" w:eastAsiaTheme="minorEastAsia" w:hAnsi="Urbanist"/>
              <w:color w:val="27358F" w:themeColor="accent1"/>
            </w:rPr>
            <w:t>Action Syria, Rich Mix Centre, 35-47 Bethnal Green Road, E1 6LA</w:t>
          </w:r>
        </w:p>
        <w:p w14:paraId="777A53DD" w14:textId="77777777" w:rsidR="00834361" w:rsidRPr="00607A88" w:rsidRDefault="00834361" w:rsidP="00834361">
          <w:pPr>
            <w:pStyle w:val="Footer"/>
            <w:jc w:val="center"/>
            <w:rPr>
              <w:rFonts w:ascii="Urbanist" w:hAnsi="Urbanist"/>
              <w:color w:val="27358F" w:themeColor="accent1"/>
            </w:rPr>
          </w:pPr>
          <w:hyperlink r:id="rId1" w:history="1">
            <w:r w:rsidRPr="00607A88">
              <w:rPr>
                <w:rStyle w:val="Hyperlink"/>
                <w:rFonts w:ascii="Urbanist" w:hAnsi="Urbanist" w:cs="Urbanist"/>
                <w:color w:val="27358F" w:themeColor="accent1"/>
                <w:szCs w:val="20"/>
              </w:rPr>
              <w:t>contact@actionsyria.org.uk</w:t>
            </w:r>
          </w:hyperlink>
          <w:r w:rsidRPr="00607A88">
            <w:rPr>
              <w:rFonts w:ascii="Urbanist" w:hAnsi="Urbanist" w:cs="Urbanist"/>
              <w:color w:val="27358F" w:themeColor="accent1"/>
              <w:szCs w:val="20"/>
            </w:rPr>
            <w:t xml:space="preserve"> | </w:t>
          </w:r>
          <w:hyperlink r:id="rId2" w:history="1">
            <w:r w:rsidRPr="00CA3DDB">
              <w:rPr>
                <w:rStyle w:val="Hyperlink"/>
                <w:rFonts w:ascii="Urbanist" w:hAnsi="Urbanist"/>
                <w:color w:val="27358F" w:themeColor="accent1"/>
              </w:rPr>
              <w:t>www.actionsyria.org.uk</w:t>
            </w:r>
          </w:hyperlink>
          <w:r w:rsidRPr="00CA3DDB">
            <w:rPr>
              <w:rFonts w:ascii="Urbanist" w:hAnsi="Urbanist"/>
              <w:color w:val="27358F" w:themeColor="accent1"/>
            </w:rPr>
            <w:t xml:space="preserve"> </w:t>
          </w:r>
        </w:p>
        <w:p w14:paraId="2AF03E39" w14:textId="77777777" w:rsidR="00834361" w:rsidRPr="000E4A1E" w:rsidRDefault="00834361" w:rsidP="00834361">
          <w:pPr>
            <w:pStyle w:val="Footer"/>
            <w:jc w:val="center"/>
            <w:rPr>
              <w:rFonts w:cs="Urbanist"/>
              <w:i/>
              <w:iCs/>
              <w:color w:val="19100A" w:themeColor="accent6"/>
            </w:rPr>
          </w:pPr>
          <w:r w:rsidRPr="00D643F7">
            <w:rPr>
              <w:rFonts w:cs="Urbanist"/>
              <w:i/>
              <w:iCs/>
              <w:color w:val="19100A" w:themeColor="accent6"/>
              <w:szCs w:val="20"/>
            </w:rPr>
            <w:t>Action Syria is the operating name of The Hands Up Foundation, Charity no. 1156491</w:t>
          </w:r>
        </w:p>
      </w:tc>
      <w:tc>
        <w:tcPr>
          <w:tcW w:w="1380" w:type="dxa"/>
        </w:tcPr>
        <w:p w14:paraId="5D8FCAC6" w14:textId="77777777" w:rsidR="00834361" w:rsidRDefault="00834361" w:rsidP="00834361">
          <w:pPr>
            <w:pStyle w:val="Header"/>
            <w:ind w:right="-115"/>
            <w:jc w:val="right"/>
          </w:pPr>
        </w:p>
        <w:p w14:paraId="7063055D" w14:textId="77777777" w:rsidR="00834361" w:rsidRDefault="00834361" w:rsidP="00834361"/>
        <w:p w14:paraId="21D1AF28" w14:textId="77777777" w:rsidR="00834361" w:rsidRPr="004720A6" w:rsidRDefault="00834361" w:rsidP="00834361">
          <w:pPr>
            <w:jc w:val="center"/>
          </w:pPr>
        </w:p>
      </w:tc>
    </w:tr>
  </w:tbl>
  <w:p w14:paraId="274F4A6A" w14:textId="77777777" w:rsidR="00834361" w:rsidRDefault="00834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DA8DC" w14:textId="77777777" w:rsidR="00E17220" w:rsidRDefault="00E17220" w:rsidP="0039662D">
      <w:pPr>
        <w:spacing w:after="0" w:line="240" w:lineRule="auto"/>
      </w:pPr>
      <w:r>
        <w:separator/>
      </w:r>
    </w:p>
  </w:footnote>
  <w:footnote w:type="continuationSeparator" w:id="0">
    <w:p w14:paraId="50D2D875" w14:textId="77777777" w:rsidR="00E17220" w:rsidRDefault="00E17220" w:rsidP="00396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A2EEF" w14:textId="77777777" w:rsidR="00834361" w:rsidRDefault="00834361">
    <w:pPr>
      <w:pStyle w:val="Header"/>
    </w:pPr>
    <w:r>
      <w:rPr>
        <w:noProof/>
      </w:rPr>
      <w:drawing>
        <wp:anchor distT="0" distB="0" distL="114300" distR="114300" simplePos="0" relativeHeight="251659264" behindDoc="0" locked="0" layoutInCell="1" allowOverlap="1" wp14:anchorId="56CA0EDD" wp14:editId="20A90F1A">
          <wp:simplePos x="0" y="0"/>
          <wp:positionH relativeFrom="column">
            <wp:posOffset>4848046</wp:posOffset>
          </wp:positionH>
          <wp:positionV relativeFrom="paragraph">
            <wp:posOffset>-43767</wp:posOffset>
          </wp:positionV>
          <wp:extent cx="1333500" cy="720971"/>
          <wp:effectExtent l="0" t="0" r="0" b="0"/>
          <wp:wrapNone/>
          <wp:docPr id="1238121424" name="Picture 1" descr="A blue circle with blue and pink cross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21424" name="Picture 1" descr="A blue circle with blue and pink cross and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7209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21AD9"/>
    <w:multiLevelType w:val="hybridMultilevel"/>
    <w:tmpl w:val="297C004E"/>
    <w:lvl w:ilvl="0" w:tplc="CDD4F852">
      <w:numFmt w:val="bullet"/>
      <w:lvlText w:val="-"/>
      <w:lvlJc w:val="left"/>
      <w:pPr>
        <w:ind w:left="720" w:hanging="360"/>
      </w:pPr>
      <w:rPr>
        <w:rFonts w:ascii="Zilla Slab" w:eastAsiaTheme="minorHAnsi" w:hAnsi="Zilla Sla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05693"/>
    <w:multiLevelType w:val="hybridMultilevel"/>
    <w:tmpl w:val="E6E4440E"/>
    <w:lvl w:ilvl="0" w:tplc="03D66876">
      <w:numFmt w:val="bullet"/>
      <w:lvlText w:val="-"/>
      <w:lvlJc w:val="left"/>
      <w:pPr>
        <w:ind w:left="720" w:hanging="360"/>
      </w:pPr>
      <w:rPr>
        <w:rFonts w:ascii="Zilla Slab" w:eastAsiaTheme="minorHAnsi" w:hAnsi="Zilla Sla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392223">
    <w:abstractNumId w:val="0"/>
  </w:num>
  <w:num w:numId="2" w16cid:durableId="288780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20"/>
    <w:rsid w:val="00042E2E"/>
    <w:rsid w:val="00066DF1"/>
    <w:rsid w:val="000B56AD"/>
    <w:rsid w:val="000C761E"/>
    <w:rsid w:val="000E58A8"/>
    <w:rsid w:val="00125988"/>
    <w:rsid w:val="00126916"/>
    <w:rsid w:val="00131637"/>
    <w:rsid w:val="001360C2"/>
    <w:rsid w:val="0015495E"/>
    <w:rsid w:val="00172ECA"/>
    <w:rsid w:val="001E0D61"/>
    <w:rsid w:val="001F4743"/>
    <w:rsid w:val="001F5F65"/>
    <w:rsid w:val="00205AB2"/>
    <w:rsid w:val="00211CDD"/>
    <w:rsid w:val="002C1E53"/>
    <w:rsid w:val="002D7BA2"/>
    <w:rsid w:val="00310A81"/>
    <w:rsid w:val="00330B86"/>
    <w:rsid w:val="0034653E"/>
    <w:rsid w:val="0035148B"/>
    <w:rsid w:val="0039662D"/>
    <w:rsid w:val="003B1304"/>
    <w:rsid w:val="003E4FA7"/>
    <w:rsid w:val="003F2CAF"/>
    <w:rsid w:val="0040237F"/>
    <w:rsid w:val="00433764"/>
    <w:rsid w:val="00441F69"/>
    <w:rsid w:val="0044542F"/>
    <w:rsid w:val="004733F3"/>
    <w:rsid w:val="00474A67"/>
    <w:rsid w:val="004A6F7F"/>
    <w:rsid w:val="004C465D"/>
    <w:rsid w:val="004D1721"/>
    <w:rsid w:val="004F431D"/>
    <w:rsid w:val="0052413C"/>
    <w:rsid w:val="0053123C"/>
    <w:rsid w:val="00532B4F"/>
    <w:rsid w:val="00533C65"/>
    <w:rsid w:val="00550400"/>
    <w:rsid w:val="005564A7"/>
    <w:rsid w:val="00583471"/>
    <w:rsid w:val="005E2CD7"/>
    <w:rsid w:val="005E3219"/>
    <w:rsid w:val="005E6E78"/>
    <w:rsid w:val="005F189B"/>
    <w:rsid w:val="006122B6"/>
    <w:rsid w:val="006152FD"/>
    <w:rsid w:val="00631564"/>
    <w:rsid w:val="006327C5"/>
    <w:rsid w:val="006524EE"/>
    <w:rsid w:val="00666CF2"/>
    <w:rsid w:val="0067158C"/>
    <w:rsid w:val="00683A67"/>
    <w:rsid w:val="006906A9"/>
    <w:rsid w:val="006D2D31"/>
    <w:rsid w:val="006F6C68"/>
    <w:rsid w:val="007127BA"/>
    <w:rsid w:val="00747793"/>
    <w:rsid w:val="00756723"/>
    <w:rsid w:val="00780772"/>
    <w:rsid w:val="007906E7"/>
    <w:rsid w:val="007F5BE7"/>
    <w:rsid w:val="00820C8B"/>
    <w:rsid w:val="00834361"/>
    <w:rsid w:val="0084734F"/>
    <w:rsid w:val="008A4151"/>
    <w:rsid w:val="008C0CC3"/>
    <w:rsid w:val="008F6481"/>
    <w:rsid w:val="009117EC"/>
    <w:rsid w:val="00966559"/>
    <w:rsid w:val="009F468D"/>
    <w:rsid w:val="00A3608F"/>
    <w:rsid w:val="00A835BC"/>
    <w:rsid w:val="00AA7434"/>
    <w:rsid w:val="00AC441B"/>
    <w:rsid w:val="00B524F2"/>
    <w:rsid w:val="00B66ECF"/>
    <w:rsid w:val="00BE4358"/>
    <w:rsid w:val="00BF34D0"/>
    <w:rsid w:val="00C159C2"/>
    <w:rsid w:val="00C67C76"/>
    <w:rsid w:val="00CE445C"/>
    <w:rsid w:val="00DA5C6A"/>
    <w:rsid w:val="00DD2610"/>
    <w:rsid w:val="00DE3C07"/>
    <w:rsid w:val="00DF3F15"/>
    <w:rsid w:val="00E17220"/>
    <w:rsid w:val="00E24D8F"/>
    <w:rsid w:val="00E368E9"/>
    <w:rsid w:val="00E63B22"/>
    <w:rsid w:val="00EB3D96"/>
    <w:rsid w:val="00F228AD"/>
    <w:rsid w:val="00F56585"/>
    <w:rsid w:val="00F650E3"/>
    <w:rsid w:val="00F70846"/>
    <w:rsid w:val="00F97221"/>
    <w:rsid w:val="00F973B7"/>
    <w:rsid w:val="00FB221F"/>
    <w:rsid w:val="00FB2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1A495"/>
  <w15:chartTrackingRefBased/>
  <w15:docId w15:val="{E5BDF630-1972-47FD-A1A6-CE04B9B8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tion Syria copy"/>
    <w:qFormat/>
    <w:rsid w:val="005E3219"/>
    <w:rPr>
      <w:rFonts w:ascii="Zilla Slab" w:hAnsi="Zilla Slab"/>
    </w:rPr>
  </w:style>
  <w:style w:type="paragraph" w:styleId="Heading1">
    <w:name w:val="heading 1"/>
    <w:basedOn w:val="Normal"/>
    <w:next w:val="Normal"/>
    <w:link w:val="Heading1Char"/>
    <w:autoRedefine/>
    <w:uiPriority w:val="9"/>
    <w:qFormat/>
    <w:rsid w:val="005E3219"/>
    <w:pPr>
      <w:keepNext/>
      <w:keepLines/>
      <w:spacing w:before="360" w:after="80"/>
      <w:outlineLvl w:val="0"/>
    </w:pPr>
    <w:rPr>
      <w:rFonts w:ascii="Outfit" w:eastAsiaTheme="majorEastAsia" w:hAnsi="Outfit" w:cstheme="majorBidi"/>
      <w:color w:val="27358F" w:themeColor="text2"/>
      <w:sz w:val="40"/>
      <w:szCs w:val="40"/>
    </w:rPr>
  </w:style>
  <w:style w:type="paragraph" w:styleId="Heading2">
    <w:name w:val="heading 2"/>
    <w:basedOn w:val="Normal"/>
    <w:next w:val="Normal"/>
    <w:link w:val="Heading2Char"/>
    <w:autoRedefine/>
    <w:uiPriority w:val="9"/>
    <w:unhideWhenUsed/>
    <w:qFormat/>
    <w:rsid w:val="005E3219"/>
    <w:pPr>
      <w:keepNext/>
      <w:keepLines/>
      <w:spacing w:before="160" w:after="80"/>
      <w:outlineLvl w:val="1"/>
    </w:pPr>
    <w:rPr>
      <w:rFonts w:ascii="Urbanist" w:eastAsiaTheme="majorEastAsia" w:hAnsi="Urbanist" w:cstheme="majorBidi"/>
      <w:color w:val="27358F" w:themeColor="accent1"/>
      <w:sz w:val="32"/>
      <w:szCs w:val="32"/>
    </w:rPr>
  </w:style>
  <w:style w:type="paragraph" w:styleId="Heading3">
    <w:name w:val="heading 3"/>
    <w:basedOn w:val="Normal"/>
    <w:next w:val="Normal"/>
    <w:link w:val="Heading3Char"/>
    <w:uiPriority w:val="9"/>
    <w:unhideWhenUsed/>
    <w:qFormat/>
    <w:rsid w:val="00441F69"/>
    <w:pPr>
      <w:keepNext/>
      <w:keepLines/>
      <w:spacing w:before="160" w:after="80"/>
      <w:outlineLvl w:val="2"/>
    </w:pPr>
    <w:rPr>
      <w:rFonts w:ascii="Urbanist" w:eastAsiaTheme="majorEastAsia" w:hAnsi="Urbanist" w:cstheme="majorBidi"/>
      <w:color w:val="27358F" w:themeColor="accent1"/>
      <w:sz w:val="28"/>
      <w:szCs w:val="28"/>
    </w:rPr>
  </w:style>
  <w:style w:type="paragraph" w:styleId="Heading4">
    <w:name w:val="heading 4"/>
    <w:basedOn w:val="Normal"/>
    <w:next w:val="Normal"/>
    <w:link w:val="Heading4Char"/>
    <w:uiPriority w:val="9"/>
    <w:unhideWhenUsed/>
    <w:qFormat/>
    <w:rsid w:val="0034653E"/>
    <w:pPr>
      <w:keepNext/>
      <w:keepLines/>
      <w:spacing w:before="80" w:after="40"/>
      <w:outlineLvl w:val="3"/>
    </w:pPr>
    <w:rPr>
      <w:rFonts w:eastAsiaTheme="majorEastAsia" w:cstheme="majorBidi"/>
      <w:i/>
      <w:iCs/>
      <w:color w:val="27358F" w:themeColor="accent1"/>
    </w:rPr>
  </w:style>
  <w:style w:type="paragraph" w:styleId="Heading5">
    <w:name w:val="heading 5"/>
    <w:basedOn w:val="Normal"/>
    <w:next w:val="Normal"/>
    <w:link w:val="Heading5Char"/>
    <w:uiPriority w:val="9"/>
    <w:unhideWhenUsed/>
    <w:qFormat/>
    <w:rsid w:val="005E3219"/>
    <w:pPr>
      <w:keepNext/>
      <w:keepLines/>
      <w:spacing w:before="80" w:after="40"/>
      <w:outlineLvl w:val="4"/>
    </w:pPr>
    <w:rPr>
      <w:rFonts w:eastAsiaTheme="majorEastAsia" w:cstheme="majorBidi"/>
      <w:color w:val="1D276A" w:themeColor="accent1" w:themeShade="BF"/>
    </w:rPr>
  </w:style>
  <w:style w:type="paragraph" w:styleId="Heading6">
    <w:name w:val="heading 6"/>
    <w:basedOn w:val="Normal"/>
    <w:next w:val="Normal"/>
    <w:link w:val="Heading6Char"/>
    <w:uiPriority w:val="9"/>
    <w:semiHidden/>
    <w:unhideWhenUsed/>
    <w:qFormat/>
    <w:rsid w:val="005E32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2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2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2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219"/>
    <w:rPr>
      <w:rFonts w:ascii="Outfit" w:eastAsiaTheme="majorEastAsia" w:hAnsi="Outfit" w:cstheme="majorBidi"/>
      <w:color w:val="27358F" w:themeColor="text2"/>
      <w:sz w:val="40"/>
      <w:szCs w:val="40"/>
    </w:rPr>
  </w:style>
  <w:style w:type="character" w:customStyle="1" w:styleId="Heading2Char">
    <w:name w:val="Heading 2 Char"/>
    <w:basedOn w:val="DefaultParagraphFont"/>
    <w:link w:val="Heading2"/>
    <w:uiPriority w:val="9"/>
    <w:rsid w:val="005E3219"/>
    <w:rPr>
      <w:rFonts w:ascii="Urbanist" w:eastAsiaTheme="majorEastAsia" w:hAnsi="Urbanist" w:cstheme="majorBidi"/>
      <w:color w:val="27358F" w:themeColor="accent1"/>
      <w:sz w:val="32"/>
      <w:szCs w:val="32"/>
    </w:rPr>
  </w:style>
  <w:style w:type="character" w:customStyle="1" w:styleId="Heading3Char">
    <w:name w:val="Heading 3 Char"/>
    <w:basedOn w:val="DefaultParagraphFont"/>
    <w:link w:val="Heading3"/>
    <w:uiPriority w:val="9"/>
    <w:rsid w:val="00441F69"/>
    <w:rPr>
      <w:rFonts w:ascii="Urbanist" w:eastAsiaTheme="majorEastAsia" w:hAnsi="Urbanist" w:cstheme="majorBidi"/>
      <w:color w:val="27358F" w:themeColor="accent1"/>
      <w:sz w:val="28"/>
      <w:szCs w:val="28"/>
    </w:rPr>
  </w:style>
  <w:style w:type="character" w:customStyle="1" w:styleId="Heading4Char">
    <w:name w:val="Heading 4 Char"/>
    <w:basedOn w:val="DefaultParagraphFont"/>
    <w:link w:val="Heading4"/>
    <w:uiPriority w:val="9"/>
    <w:rsid w:val="0034653E"/>
    <w:rPr>
      <w:rFonts w:ascii="Zilla Slab" w:eastAsiaTheme="majorEastAsia" w:hAnsi="Zilla Slab" w:cstheme="majorBidi"/>
      <w:i/>
      <w:iCs/>
      <w:color w:val="27358F" w:themeColor="accent1"/>
    </w:rPr>
  </w:style>
  <w:style w:type="character" w:customStyle="1" w:styleId="Heading5Char">
    <w:name w:val="Heading 5 Char"/>
    <w:basedOn w:val="DefaultParagraphFont"/>
    <w:link w:val="Heading5"/>
    <w:uiPriority w:val="9"/>
    <w:rsid w:val="005E3219"/>
    <w:rPr>
      <w:rFonts w:eastAsiaTheme="majorEastAsia" w:cstheme="majorBidi"/>
      <w:color w:val="1D276A" w:themeColor="accent1" w:themeShade="BF"/>
    </w:rPr>
  </w:style>
  <w:style w:type="character" w:customStyle="1" w:styleId="Heading6Char">
    <w:name w:val="Heading 6 Char"/>
    <w:basedOn w:val="DefaultParagraphFont"/>
    <w:link w:val="Heading6"/>
    <w:uiPriority w:val="9"/>
    <w:semiHidden/>
    <w:rsid w:val="005E32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2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2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219"/>
    <w:rPr>
      <w:rFonts w:eastAsiaTheme="majorEastAsia" w:cstheme="majorBidi"/>
      <w:color w:val="272727" w:themeColor="text1" w:themeTint="D8"/>
    </w:rPr>
  </w:style>
  <w:style w:type="paragraph" w:styleId="Title">
    <w:name w:val="Title"/>
    <w:basedOn w:val="Normal"/>
    <w:next w:val="Normal"/>
    <w:link w:val="TitleChar"/>
    <w:uiPriority w:val="10"/>
    <w:qFormat/>
    <w:rsid w:val="005E32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2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2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2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219"/>
    <w:pPr>
      <w:spacing w:before="160"/>
      <w:jc w:val="center"/>
    </w:pPr>
    <w:rPr>
      <w:i/>
      <w:iCs/>
      <w:color w:val="404040" w:themeColor="text1" w:themeTint="BF"/>
    </w:rPr>
  </w:style>
  <w:style w:type="character" w:customStyle="1" w:styleId="QuoteChar">
    <w:name w:val="Quote Char"/>
    <w:basedOn w:val="DefaultParagraphFont"/>
    <w:link w:val="Quote"/>
    <w:uiPriority w:val="29"/>
    <w:rsid w:val="005E3219"/>
    <w:rPr>
      <w:i/>
      <w:iCs/>
      <w:color w:val="404040" w:themeColor="text1" w:themeTint="BF"/>
    </w:rPr>
  </w:style>
  <w:style w:type="paragraph" w:styleId="ListParagraph">
    <w:name w:val="List Paragraph"/>
    <w:basedOn w:val="Normal"/>
    <w:uiPriority w:val="34"/>
    <w:qFormat/>
    <w:rsid w:val="005E3219"/>
    <w:pPr>
      <w:ind w:left="720"/>
      <w:contextualSpacing/>
    </w:pPr>
  </w:style>
  <w:style w:type="character" w:styleId="IntenseEmphasis">
    <w:name w:val="Intense Emphasis"/>
    <w:basedOn w:val="DefaultParagraphFont"/>
    <w:uiPriority w:val="21"/>
    <w:qFormat/>
    <w:rsid w:val="005E3219"/>
    <w:rPr>
      <w:i/>
      <w:iCs/>
      <w:color w:val="1D276A" w:themeColor="accent1" w:themeShade="BF"/>
    </w:rPr>
  </w:style>
  <w:style w:type="paragraph" w:styleId="IntenseQuote">
    <w:name w:val="Intense Quote"/>
    <w:basedOn w:val="Normal"/>
    <w:next w:val="Normal"/>
    <w:link w:val="IntenseQuoteChar"/>
    <w:uiPriority w:val="30"/>
    <w:qFormat/>
    <w:rsid w:val="005E3219"/>
    <w:pPr>
      <w:pBdr>
        <w:top w:val="single" w:sz="4" w:space="10" w:color="1D276A" w:themeColor="accent1" w:themeShade="BF"/>
        <w:bottom w:val="single" w:sz="4" w:space="10" w:color="1D276A" w:themeColor="accent1" w:themeShade="BF"/>
      </w:pBdr>
      <w:spacing w:before="360" w:after="360"/>
      <w:ind w:left="864" w:right="864"/>
      <w:jc w:val="center"/>
    </w:pPr>
    <w:rPr>
      <w:i/>
      <w:iCs/>
      <w:color w:val="1D276A" w:themeColor="accent1" w:themeShade="BF"/>
    </w:rPr>
  </w:style>
  <w:style w:type="character" w:customStyle="1" w:styleId="IntenseQuoteChar">
    <w:name w:val="Intense Quote Char"/>
    <w:basedOn w:val="DefaultParagraphFont"/>
    <w:link w:val="IntenseQuote"/>
    <w:uiPriority w:val="30"/>
    <w:rsid w:val="005E3219"/>
    <w:rPr>
      <w:i/>
      <w:iCs/>
      <w:color w:val="1D276A" w:themeColor="accent1" w:themeShade="BF"/>
    </w:rPr>
  </w:style>
  <w:style w:type="character" w:styleId="IntenseReference">
    <w:name w:val="Intense Reference"/>
    <w:basedOn w:val="DefaultParagraphFont"/>
    <w:uiPriority w:val="32"/>
    <w:qFormat/>
    <w:rsid w:val="005E3219"/>
    <w:rPr>
      <w:b/>
      <w:bCs/>
      <w:smallCaps/>
      <w:color w:val="1D276A" w:themeColor="accent1" w:themeShade="BF"/>
      <w:spacing w:val="5"/>
    </w:rPr>
  </w:style>
  <w:style w:type="paragraph" w:styleId="NoSpacing">
    <w:name w:val="No Spacing"/>
    <w:autoRedefine/>
    <w:uiPriority w:val="1"/>
    <w:qFormat/>
    <w:rsid w:val="005E3219"/>
    <w:pPr>
      <w:spacing w:after="0" w:line="240" w:lineRule="auto"/>
    </w:pPr>
    <w:rPr>
      <w:rFonts w:ascii="Zilla Slab" w:hAnsi="Zilla Slab"/>
    </w:rPr>
  </w:style>
  <w:style w:type="paragraph" w:styleId="Header">
    <w:name w:val="header"/>
    <w:basedOn w:val="Normal"/>
    <w:link w:val="HeaderChar"/>
    <w:uiPriority w:val="99"/>
    <w:unhideWhenUsed/>
    <w:rsid w:val="0039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62D"/>
    <w:rPr>
      <w:rFonts w:ascii="Zilla Slab" w:hAnsi="Zilla Slab"/>
    </w:rPr>
  </w:style>
  <w:style w:type="paragraph" w:styleId="Footer">
    <w:name w:val="footer"/>
    <w:basedOn w:val="Normal"/>
    <w:link w:val="FooterChar"/>
    <w:uiPriority w:val="99"/>
    <w:unhideWhenUsed/>
    <w:rsid w:val="0039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62D"/>
    <w:rPr>
      <w:rFonts w:ascii="Zilla Slab" w:hAnsi="Zilla Slab"/>
    </w:rPr>
  </w:style>
  <w:style w:type="character" w:styleId="Hyperlink">
    <w:name w:val="Hyperlink"/>
    <w:uiPriority w:val="99"/>
    <w:unhideWhenUsed/>
    <w:rsid w:val="0039662D"/>
    <w:rPr>
      <w:color w:val="0000FF"/>
      <w:u w:val="single"/>
    </w:rPr>
  </w:style>
  <w:style w:type="table" w:styleId="TableGrid">
    <w:name w:val="Table Grid"/>
    <w:basedOn w:val="TableNormal"/>
    <w:rsid w:val="00E17220"/>
    <w:pPr>
      <w:spacing w:after="0" w:line="240" w:lineRule="auto"/>
    </w:pPr>
    <w:rPr>
      <w:kern w:val="0"/>
      <w:sz w:val="28"/>
      <w:szCs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4358"/>
    <w:pPr>
      <w:autoSpaceDE w:val="0"/>
      <w:autoSpaceDN w:val="0"/>
      <w:adjustRightInd w:val="0"/>
      <w:spacing w:after="0" w:line="240" w:lineRule="auto"/>
    </w:pPr>
    <w:rPr>
      <w:rFonts w:ascii="Arial" w:hAnsi="Arial" w:cs="Arial"/>
      <w:color w:val="000000"/>
      <w:kern w:val="0"/>
      <w:sz w:val="24"/>
      <w:szCs w:val="24"/>
    </w:rPr>
  </w:style>
  <w:style w:type="character" w:styleId="PlaceholderText">
    <w:name w:val="Placeholder Text"/>
    <w:basedOn w:val="DefaultParagraphFont"/>
    <w:uiPriority w:val="99"/>
    <w:semiHidden/>
    <w:rsid w:val="0012598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actionsyria.org.uk" TargetMode="External"/><Relationship Id="rId1" Type="http://schemas.openxmlformats.org/officeDocument/2006/relationships/hyperlink" Target="mailto:contact@actionsyria.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ctionsyria.org.uk" TargetMode="External"/><Relationship Id="rId1" Type="http://schemas.openxmlformats.org/officeDocument/2006/relationships/hyperlink" Target="mailto:contact@actionsyri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v\OneDrive\Documents\Custom%20Office%20Templates\TEMPLATE%20-%20AS%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BE5A1E44F045048C1B38E306CE8AF9"/>
        <w:category>
          <w:name w:val="General"/>
          <w:gallery w:val="placeholder"/>
        </w:category>
        <w:types>
          <w:type w:val="bbPlcHdr"/>
        </w:types>
        <w:behaviors>
          <w:behavior w:val="content"/>
        </w:behaviors>
        <w:guid w:val="{D28295D0-B151-4885-A558-8DC8EA7A997A}"/>
      </w:docPartPr>
      <w:docPartBody>
        <w:p w:rsidR="00314558" w:rsidRDefault="00314558" w:rsidP="00314558">
          <w:pPr>
            <w:pStyle w:val="23BE5A1E44F045048C1B38E306CE8AF9"/>
          </w:pPr>
          <w:r w:rsidRPr="00346DE2">
            <w:t>First Name</w:t>
          </w:r>
        </w:p>
      </w:docPartBody>
    </w:docPart>
    <w:docPart>
      <w:docPartPr>
        <w:name w:val="5ED996CC0B694A0AB94F2E5F50D965A3"/>
        <w:category>
          <w:name w:val="General"/>
          <w:gallery w:val="placeholder"/>
        </w:category>
        <w:types>
          <w:type w:val="bbPlcHdr"/>
        </w:types>
        <w:behaviors>
          <w:behavior w:val="content"/>
        </w:behaviors>
        <w:guid w:val="{B9434A40-F480-4AE3-97E7-D3CFB9D73F21}"/>
      </w:docPartPr>
      <w:docPartBody>
        <w:p w:rsidR="00314558" w:rsidRDefault="00314558" w:rsidP="00314558">
          <w:pPr>
            <w:pStyle w:val="5ED996CC0B694A0AB94F2E5F50D965A3"/>
          </w:pPr>
          <w:r w:rsidRPr="00346DE2">
            <w:t>Last Name</w:t>
          </w:r>
        </w:p>
      </w:docPartBody>
    </w:docPart>
    <w:docPart>
      <w:docPartPr>
        <w:name w:val="EA96CA757CA042B99975D2CAA85B0BCE"/>
        <w:category>
          <w:name w:val="General"/>
          <w:gallery w:val="placeholder"/>
        </w:category>
        <w:types>
          <w:type w:val="bbPlcHdr"/>
        </w:types>
        <w:behaviors>
          <w:behavior w:val="content"/>
        </w:behaviors>
        <w:guid w:val="{A3F9812A-8EB5-4D56-AB24-2764C3B2D321}"/>
      </w:docPartPr>
      <w:docPartBody>
        <w:p w:rsidR="00314558" w:rsidRDefault="00314558" w:rsidP="00314558">
          <w:pPr>
            <w:pStyle w:val="EA96CA757CA042B99975D2CAA85B0BCE"/>
          </w:pPr>
          <w:r w:rsidRPr="00346DE2">
            <w:t>Address</w:t>
          </w:r>
        </w:p>
      </w:docPartBody>
    </w:docPart>
    <w:docPart>
      <w:docPartPr>
        <w:name w:val="F02F490B11124DAAADAB2F55C0EB6BEC"/>
        <w:category>
          <w:name w:val="General"/>
          <w:gallery w:val="placeholder"/>
        </w:category>
        <w:types>
          <w:type w:val="bbPlcHdr"/>
        </w:types>
        <w:behaviors>
          <w:behavior w:val="content"/>
        </w:behaviors>
        <w:guid w:val="{BD2F2F9C-0F1E-430A-906D-9CCFA630D015}"/>
      </w:docPartPr>
      <w:docPartBody>
        <w:p w:rsidR="00314558" w:rsidRDefault="00314558" w:rsidP="00314558">
          <w:pPr>
            <w:pStyle w:val="F02F490B11124DAAADAB2F55C0EB6BEC"/>
          </w:pPr>
          <w:r w:rsidRPr="00346DE2">
            <w:t>Email</w:t>
          </w:r>
        </w:p>
      </w:docPartBody>
    </w:docPart>
    <w:docPart>
      <w:docPartPr>
        <w:name w:val="394826A3DCDD469FBF1C59E10E465DF7"/>
        <w:category>
          <w:name w:val="General"/>
          <w:gallery w:val="placeholder"/>
        </w:category>
        <w:types>
          <w:type w:val="bbPlcHdr"/>
        </w:types>
        <w:behaviors>
          <w:behavior w:val="content"/>
        </w:behaviors>
        <w:guid w:val="{53C5E1CA-6808-4D08-9E40-45EDD8BEDF13}"/>
      </w:docPartPr>
      <w:docPartBody>
        <w:p w:rsidR="00314558" w:rsidRDefault="00314558" w:rsidP="00314558">
          <w:pPr>
            <w:pStyle w:val="394826A3DCDD469FBF1C59E10E465DF7"/>
          </w:pPr>
          <w:r w:rsidRPr="00346DE2">
            <w:t>Communications</w:t>
          </w:r>
        </w:p>
      </w:docPartBody>
    </w:docPart>
    <w:docPart>
      <w:docPartPr>
        <w:name w:val="3362C55AC78A42AEA0795F9AFA1A349B"/>
        <w:category>
          <w:name w:val="General"/>
          <w:gallery w:val="placeholder"/>
        </w:category>
        <w:types>
          <w:type w:val="bbPlcHdr"/>
        </w:types>
        <w:behaviors>
          <w:behavior w:val="content"/>
        </w:behaviors>
        <w:guid w:val="{E9260E30-D0C1-4CC6-A20F-2BB0293E15FA}"/>
      </w:docPartPr>
      <w:docPartBody>
        <w:p w:rsidR="00314558" w:rsidRDefault="00314558" w:rsidP="00314558">
          <w:pPr>
            <w:pStyle w:val="3362C55AC78A42AEA0795F9AFA1A349B"/>
          </w:pPr>
          <w:r w:rsidRPr="00A700A8">
            <w:t>Other:</w:t>
          </w:r>
        </w:p>
      </w:docPartBody>
    </w:docPart>
    <w:docPart>
      <w:docPartPr>
        <w:name w:val="0AA76FEFDE944D7B9DCB1A646D6AF6FF"/>
        <w:category>
          <w:name w:val="General"/>
          <w:gallery w:val="placeholder"/>
        </w:category>
        <w:types>
          <w:type w:val="bbPlcHdr"/>
        </w:types>
        <w:behaviors>
          <w:behavior w:val="content"/>
        </w:behaviors>
        <w:guid w:val="{F117923B-5407-4912-8636-C1E9E4C41B02}"/>
      </w:docPartPr>
      <w:docPartBody>
        <w:p w:rsidR="00314558" w:rsidRDefault="00314558" w:rsidP="00314558">
          <w:pPr>
            <w:pStyle w:val="0AA76FEFDE944D7B9DCB1A646D6AF6FF"/>
          </w:pPr>
          <w:r w:rsidRPr="00A700A8">
            <w:t>Other:</w:t>
          </w:r>
        </w:p>
      </w:docPartBody>
    </w:docPart>
    <w:docPart>
      <w:docPartPr>
        <w:name w:val="790385EEAA5B4DDF91CE8A8AC219EE17"/>
        <w:category>
          <w:name w:val="General"/>
          <w:gallery w:val="placeholder"/>
        </w:category>
        <w:types>
          <w:type w:val="bbPlcHdr"/>
        </w:types>
        <w:behaviors>
          <w:behavior w:val="content"/>
        </w:behaviors>
        <w:guid w:val="{1D43D78F-7F15-4099-B298-AEC69A66F915}"/>
      </w:docPartPr>
      <w:docPartBody>
        <w:p w:rsidR="00314558" w:rsidRDefault="00314558" w:rsidP="00314558">
          <w:pPr>
            <w:pStyle w:val="790385EEAA5B4DDF91CE8A8AC219EE17"/>
          </w:pPr>
          <w:r w:rsidRPr="00A700A8">
            <w:t>Other:</w:t>
          </w:r>
        </w:p>
      </w:docPartBody>
    </w:docPart>
    <w:docPart>
      <w:docPartPr>
        <w:name w:val="DCF7C6E24AAA4723A911DAB67CE30B76"/>
        <w:category>
          <w:name w:val="General"/>
          <w:gallery w:val="placeholder"/>
        </w:category>
        <w:types>
          <w:type w:val="bbPlcHdr"/>
        </w:types>
        <w:behaviors>
          <w:behavior w:val="content"/>
        </w:behaviors>
        <w:guid w:val="{8C6E110C-473D-4F3A-8045-C091EE4D1A85}"/>
      </w:docPartPr>
      <w:docPartBody>
        <w:p w:rsidR="00314558" w:rsidRDefault="00314558" w:rsidP="00314558">
          <w:pPr>
            <w:pStyle w:val="DCF7C6E24AAA4723A911DAB67CE30B76"/>
          </w:pPr>
          <w:r w:rsidRPr="00A700A8">
            <w:t>Other:</w:t>
          </w:r>
        </w:p>
      </w:docPartBody>
    </w:docPart>
    <w:docPart>
      <w:docPartPr>
        <w:name w:val="DefaultPlaceholder_-1854013440"/>
        <w:category>
          <w:name w:val="General"/>
          <w:gallery w:val="placeholder"/>
        </w:category>
        <w:types>
          <w:type w:val="bbPlcHdr"/>
        </w:types>
        <w:behaviors>
          <w:behavior w:val="content"/>
        </w:behaviors>
        <w:guid w:val="{28F215EB-5AA4-4F0F-BF0F-742D1D648AE9}"/>
      </w:docPartPr>
      <w:docPartBody>
        <w:p w:rsidR="00314558" w:rsidRDefault="00314558">
          <w:r w:rsidRPr="00E02813">
            <w:rPr>
              <w:rStyle w:val="PlaceholderText"/>
            </w:rPr>
            <w:t>Click or tap here to enter text.</w:t>
          </w:r>
        </w:p>
      </w:docPartBody>
    </w:docPart>
    <w:docPart>
      <w:docPartPr>
        <w:name w:val="B0CE195BFE3E4209B7B862A5DF88B024"/>
        <w:category>
          <w:name w:val="General"/>
          <w:gallery w:val="placeholder"/>
        </w:category>
        <w:types>
          <w:type w:val="bbPlcHdr"/>
        </w:types>
        <w:behaviors>
          <w:behavior w:val="content"/>
        </w:behaviors>
        <w:guid w:val="{C1DDFC7A-0503-4333-B090-CCF20C97C263}"/>
      </w:docPartPr>
      <w:docPartBody>
        <w:p w:rsidR="00314558" w:rsidRDefault="00314558" w:rsidP="00314558">
          <w:pPr>
            <w:pStyle w:val="B0CE195BFE3E4209B7B862A5DF88B024"/>
          </w:pPr>
          <w:r w:rsidRPr="00E02813">
            <w:rPr>
              <w:rStyle w:val="PlaceholderText"/>
            </w:rPr>
            <w:t>Click or tap here to enter text.</w:t>
          </w:r>
        </w:p>
      </w:docPartBody>
    </w:docPart>
    <w:docPart>
      <w:docPartPr>
        <w:name w:val="4463CC91844E4715B26D93584095A495"/>
        <w:category>
          <w:name w:val="General"/>
          <w:gallery w:val="placeholder"/>
        </w:category>
        <w:types>
          <w:type w:val="bbPlcHdr"/>
        </w:types>
        <w:behaviors>
          <w:behavior w:val="content"/>
        </w:behaviors>
        <w:guid w:val="{ABA5E787-A80B-4054-853F-753757E58CC3}"/>
      </w:docPartPr>
      <w:docPartBody>
        <w:p w:rsidR="00314558" w:rsidRDefault="00314558" w:rsidP="00314558">
          <w:pPr>
            <w:pStyle w:val="4463CC91844E4715B26D93584095A495"/>
          </w:pPr>
          <w:r w:rsidRPr="00E02813">
            <w:rPr>
              <w:rStyle w:val="PlaceholderText"/>
            </w:rPr>
            <w:t>Click or tap here to enter text.</w:t>
          </w:r>
        </w:p>
      </w:docPartBody>
    </w:docPart>
    <w:docPart>
      <w:docPartPr>
        <w:name w:val="0933B7C5FDC7450A852FF64C2C35D824"/>
        <w:category>
          <w:name w:val="General"/>
          <w:gallery w:val="placeholder"/>
        </w:category>
        <w:types>
          <w:type w:val="bbPlcHdr"/>
        </w:types>
        <w:behaviors>
          <w:behavior w:val="content"/>
        </w:behaviors>
        <w:guid w:val="{2C9822CB-3F4E-4F42-9016-4FC03C021DF4}"/>
      </w:docPartPr>
      <w:docPartBody>
        <w:p w:rsidR="00314558" w:rsidRDefault="00314558" w:rsidP="00314558">
          <w:pPr>
            <w:pStyle w:val="0933B7C5FDC7450A852FF64C2C35D824"/>
          </w:pPr>
          <w:r w:rsidRPr="00E02813">
            <w:rPr>
              <w:rStyle w:val="PlaceholderText"/>
            </w:rPr>
            <w:t>Click or tap here to enter text.</w:t>
          </w:r>
        </w:p>
      </w:docPartBody>
    </w:docPart>
    <w:docPart>
      <w:docPartPr>
        <w:name w:val="849A8E8402DC4DA8B4A3FAD79037018C"/>
        <w:category>
          <w:name w:val="General"/>
          <w:gallery w:val="placeholder"/>
        </w:category>
        <w:types>
          <w:type w:val="bbPlcHdr"/>
        </w:types>
        <w:behaviors>
          <w:behavior w:val="content"/>
        </w:behaviors>
        <w:guid w:val="{10197CC0-CAAF-4A74-93BA-769BFE25F67A}"/>
      </w:docPartPr>
      <w:docPartBody>
        <w:p w:rsidR="00314558" w:rsidRDefault="00314558" w:rsidP="00314558">
          <w:pPr>
            <w:pStyle w:val="849A8E8402DC4DA8B4A3FAD79037018C"/>
          </w:pPr>
          <w:r w:rsidRPr="00E02813">
            <w:rPr>
              <w:rStyle w:val="PlaceholderText"/>
            </w:rPr>
            <w:t>Click or tap here to enter text.</w:t>
          </w:r>
        </w:p>
      </w:docPartBody>
    </w:docPart>
    <w:docPart>
      <w:docPartPr>
        <w:name w:val="1C10F594496B490AA08C10E928FCA23E"/>
        <w:category>
          <w:name w:val="General"/>
          <w:gallery w:val="placeholder"/>
        </w:category>
        <w:types>
          <w:type w:val="bbPlcHdr"/>
        </w:types>
        <w:behaviors>
          <w:behavior w:val="content"/>
        </w:behaviors>
        <w:guid w:val="{2D06A505-112D-401B-BD1E-6BECFF7135F0}"/>
      </w:docPartPr>
      <w:docPartBody>
        <w:p w:rsidR="00314558" w:rsidRDefault="00314558" w:rsidP="00314558">
          <w:pPr>
            <w:pStyle w:val="1C10F594496B490AA08C10E928FCA23E"/>
          </w:pPr>
          <w:r w:rsidRPr="00E02813">
            <w:rPr>
              <w:rStyle w:val="PlaceholderText"/>
            </w:rPr>
            <w:t>Click or tap here to enter text.</w:t>
          </w:r>
        </w:p>
      </w:docPartBody>
    </w:docPart>
    <w:docPart>
      <w:docPartPr>
        <w:name w:val="167ED46506B24D70B62686BD64D1E634"/>
        <w:category>
          <w:name w:val="General"/>
          <w:gallery w:val="placeholder"/>
        </w:category>
        <w:types>
          <w:type w:val="bbPlcHdr"/>
        </w:types>
        <w:behaviors>
          <w:behavior w:val="content"/>
        </w:behaviors>
        <w:guid w:val="{8B86BC73-A60C-47E5-9A75-D6B70631A1AC}"/>
      </w:docPartPr>
      <w:docPartBody>
        <w:p w:rsidR="00314558" w:rsidRDefault="00314558" w:rsidP="00314558">
          <w:pPr>
            <w:pStyle w:val="167ED46506B24D70B62686BD64D1E634"/>
          </w:pPr>
          <w:r w:rsidRPr="00E02813">
            <w:rPr>
              <w:rStyle w:val="PlaceholderText"/>
            </w:rPr>
            <w:t>Click or tap here to enter text.</w:t>
          </w:r>
        </w:p>
      </w:docPartBody>
    </w:docPart>
    <w:docPart>
      <w:docPartPr>
        <w:name w:val="F0EBBCA3A8FF44009B8D6422EB22E7A9"/>
        <w:category>
          <w:name w:val="General"/>
          <w:gallery w:val="placeholder"/>
        </w:category>
        <w:types>
          <w:type w:val="bbPlcHdr"/>
        </w:types>
        <w:behaviors>
          <w:behavior w:val="content"/>
        </w:behaviors>
        <w:guid w:val="{E4D205A7-101F-45CB-8051-8E8A82C95CF6}"/>
      </w:docPartPr>
      <w:docPartBody>
        <w:p w:rsidR="00314558" w:rsidRDefault="00314558" w:rsidP="00314558">
          <w:pPr>
            <w:pStyle w:val="F0EBBCA3A8FF44009B8D6422EB22E7A9"/>
          </w:pPr>
          <w:r w:rsidRPr="00E02813">
            <w:rPr>
              <w:rStyle w:val="PlaceholderText"/>
            </w:rPr>
            <w:t>Click or tap here to enter text.</w:t>
          </w:r>
        </w:p>
      </w:docPartBody>
    </w:docPart>
    <w:docPart>
      <w:docPartPr>
        <w:name w:val="5C3A2B7ED06B498C953B24D7DAD8861C"/>
        <w:category>
          <w:name w:val="General"/>
          <w:gallery w:val="placeholder"/>
        </w:category>
        <w:types>
          <w:type w:val="bbPlcHdr"/>
        </w:types>
        <w:behaviors>
          <w:behavior w:val="content"/>
        </w:behaviors>
        <w:guid w:val="{35F6EBC0-BB44-4E5B-8BD8-00F1BD2234B2}"/>
      </w:docPartPr>
      <w:docPartBody>
        <w:p w:rsidR="00314558" w:rsidRDefault="00314558" w:rsidP="00314558">
          <w:pPr>
            <w:pStyle w:val="5C3A2B7ED06B498C953B24D7DAD8861C"/>
          </w:pPr>
          <w:r w:rsidRPr="00E02813">
            <w:rPr>
              <w:rStyle w:val="PlaceholderText"/>
            </w:rPr>
            <w:t>Click or tap here to enter text.</w:t>
          </w:r>
        </w:p>
      </w:docPartBody>
    </w:docPart>
    <w:docPart>
      <w:docPartPr>
        <w:name w:val="C44226E01C99496F856674F4A7D11051"/>
        <w:category>
          <w:name w:val="General"/>
          <w:gallery w:val="placeholder"/>
        </w:category>
        <w:types>
          <w:type w:val="bbPlcHdr"/>
        </w:types>
        <w:behaviors>
          <w:behavior w:val="content"/>
        </w:behaviors>
        <w:guid w:val="{E96523E9-CA77-4E44-81A0-8649119D2294}"/>
      </w:docPartPr>
      <w:docPartBody>
        <w:p w:rsidR="00314558" w:rsidRDefault="00314558" w:rsidP="00314558">
          <w:pPr>
            <w:pStyle w:val="C44226E01C99496F856674F4A7D11051"/>
          </w:pPr>
          <w:r w:rsidRPr="00E02813">
            <w:rPr>
              <w:rStyle w:val="PlaceholderText"/>
            </w:rPr>
            <w:t>Click or tap here to enter text.</w:t>
          </w:r>
        </w:p>
      </w:docPartBody>
    </w:docPart>
    <w:docPart>
      <w:docPartPr>
        <w:name w:val="14513E41A3914EFB81C0968A4A0CD04E"/>
        <w:category>
          <w:name w:val="General"/>
          <w:gallery w:val="placeholder"/>
        </w:category>
        <w:types>
          <w:type w:val="bbPlcHdr"/>
        </w:types>
        <w:behaviors>
          <w:behavior w:val="content"/>
        </w:behaviors>
        <w:guid w:val="{16DD6DD9-FEB8-434F-AF73-C9D29D9CAA9F}"/>
      </w:docPartPr>
      <w:docPartBody>
        <w:p w:rsidR="00314558" w:rsidRDefault="00314558" w:rsidP="00314558">
          <w:pPr>
            <w:pStyle w:val="14513E41A3914EFB81C0968A4A0CD04E"/>
          </w:pPr>
          <w:r w:rsidRPr="00E02813">
            <w:rPr>
              <w:rStyle w:val="PlaceholderText"/>
            </w:rPr>
            <w:t>Click or tap here to enter text.</w:t>
          </w:r>
        </w:p>
      </w:docPartBody>
    </w:docPart>
    <w:docPart>
      <w:docPartPr>
        <w:name w:val="7B073BA42AE34F38B8FFB75A0C9E9B14"/>
        <w:category>
          <w:name w:val="General"/>
          <w:gallery w:val="placeholder"/>
        </w:category>
        <w:types>
          <w:type w:val="bbPlcHdr"/>
        </w:types>
        <w:behaviors>
          <w:behavior w:val="content"/>
        </w:behaviors>
        <w:guid w:val="{3F30A18F-A985-420D-A479-A44B0662EAD9}"/>
      </w:docPartPr>
      <w:docPartBody>
        <w:p w:rsidR="00314558" w:rsidRDefault="00314558" w:rsidP="00314558">
          <w:pPr>
            <w:pStyle w:val="7B073BA42AE34F38B8FFB75A0C9E9B14"/>
          </w:pPr>
          <w:r w:rsidRPr="00E02813">
            <w:rPr>
              <w:rStyle w:val="PlaceholderText"/>
            </w:rPr>
            <w:t>Click or tap here to enter text.</w:t>
          </w:r>
        </w:p>
      </w:docPartBody>
    </w:docPart>
    <w:docPart>
      <w:docPartPr>
        <w:name w:val="4ED2399480BB451EA817084AE9EDC1FD"/>
        <w:category>
          <w:name w:val="General"/>
          <w:gallery w:val="placeholder"/>
        </w:category>
        <w:types>
          <w:type w:val="bbPlcHdr"/>
        </w:types>
        <w:behaviors>
          <w:behavior w:val="content"/>
        </w:behaviors>
        <w:guid w:val="{3F6A7DAA-34C0-4330-928F-406278A4F614}"/>
      </w:docPartPr>
      <w:docPartBody>
        <w:p w:rsidR="00314558" w:rsidRDefault="00314558" w:rsidP="00314558">
          <w:pPr>
            <w:pStyle w:val="4ED2399480BB451EA817084AE9EDC1FD"/>
          </w:pPr>
          <w:r w:rsidRPr="00E02813">
            <w:rPr>
              <w:rStyle w:val="PlaceholderText"/>
            </w:rPr>
            <w:t>Click or tap here to enter text.</w:t>
          </w:r>
        </w:p>
      </w:docPartBody>
    </w:docPart>
    <w:docPart>
      <w:docPartPr>
        <w:name w:val="CD8E831774774A02AEA5C06D425C2CC2"/>
        <w:category>
          <w:name w:val="General"/>
          <w:gallery w:val="placeholder"/>
        </w:category>
        <w:types>
          <w:type w:val="bbPlcHdr"/>
        </w:types>
        <w:behaviors>
          <w:behavior w:val="content"/>
        </w:behaviors>
        <w:guid w:val="{914CF0F0-C944-4235-8620-B3A5429D1A35}"/>
      </w:docPartPr>
      <w:docPartBody>
        <w:p w:rsidR="00314558" w:rsidRDefault="00314558" w:rsidP="00314558">
          <w:pPr>
            <w:pStyle w:val="CD8E831774774A02AEA5C06D425C2CC2"/>
          </w:pPr>
          <w:r w:rsidRPr="00E02813">
            <w:rPr>
              <w:rStyle w:val="PlaceholderText"/>
            </w:rPr>
            <w:t>Click or tap here to enter text.</w:t>
          </w:r>
        </w:p>
      </w:docPartBody>
    </w:docPart>
    <w:docPart>
      <w:docPartPr>
        <w:name w:val="2F6A07F040A448ADB2B1D7547F690FA9"/>
        <w:category>
          <w:name w:val="General"/>
          <w:gallery w:val="placeholder"/>
        </w:category>
        <w:types>
          <w:type w:val="bbPlcHdr"/>
        </w:types>
        <w:behaviors>
          <w:behavior w:val="content"/>
        </w:behaviors>
        <w:guid w:val="{FA71ECA4-F6B1-418F-B54A-8065513AD866}"/>
      </w:docPartPr>
      <w:docPartBody>
        <w:p w:rsidR="00314558" w:rsidRDefault="00314558" w:rsidP="00314558">
          <w:pPr>
            <w:pStyle w:val="2F6A07F040A448ADB2B1D7547F690FA9"/>
          </w:pPr>
          <w:r w:rsidRPr="00E02813">
            <w:rPr>
              <w:rStyle w:val="PlaceholderText"/>
            </w:rPr>
            <w:t>Click or tap here to enter text.</w:t>
          </w:r>
        </w:p>
      </w:docPartBody>
    </w:docPart>
    <w:docPart>
      <w:docPartPr>
        <w:name w:val="E5A15E28361C4998A18FB49599ABA8A6"/>
        <w:category>
          <w:name w:val="General"/>
          <w:gallery w:val="placeholder"/>
        </w:category>
        <w:types>
          <w:type w:val="bbPlcHdr"/>
        </w:types>
        <w:behaviors>
          <w:behavior w:val="content"/>
        </w:behaviors>
        <w:guid w:val="{928A4F3C-0B4B-4806-BA7D-9D2AD0ADFC6C}"/>
      </w:docPartPr>
      <w:docPartBody>
        <w:p w:rsidR="00314558" w:rsidRDefault="00314558" w:rsidP="00314558">
          <w:pPr>
            <w:pStyle w:val="E5A15E28361C4998A18FB49599ABA8A6"/>
          </w:pPr>
          <w:r w:rsidRPr="00E02813">
            <w:rPr>
              <w:rStyle w:val="PlaceholderText"/>
            </w:rPr>
            <w:t>Click or tap here to enter text.</w:t>
          </w:r>
        </w:p>
      </w:docPartBody>
    </w:docPart>
    <w:docPart>
      <w:docPartPr>
        <w:name w:val="E844AF0963E04116BFC2A6134DFF261C"/>
        <w:category>
          <w:name w:val="General"/>
          <w:gallery w:val="placeholder"/>
        </w:category>
        <w:types>
          <w:type w:val="bbPlcHdr"/>
        </w:types>
        <w:behaviors>
          <w:behavior w:val="content"/>
        </w:behaviors>
        <w:guid w:val="{CEA07019-0DE8-4EF0-A9C6-41DB87AEE064}"/>
      </w:docPartPr>
      <w:docPartBody>
        <w:p w:rsidR="00314558" w:rsidRDefault="00314558" w:rsidP="00314558">
          <w:pPr>
            <w:pStyle w:val="E844AF0963E04116BFC2A6134DFF261C"/>
          </w:pPr>
          <w:r w:rsidRPr="00E02813">
            <w:rPr>
              <w:rStyle w:val="PlaceholderText"/>
            </w:rPr>
            <w:t>Click or tap here to enter text.</w:t>
          </w:r>
        </w:p>
      </w:docPartBody>
    </w:docPart>
    <w:docPart>
      <w:docPartPr>
        <w:name w:val="1BF488B0D3314F09933A2F7394C6A215"/>
        <w:category>
          <w:name w:val="General"/>
          <w:gallery w:val="placeholder"/>
        </w:category>
        <w:types>
          <w:type w:val="bbPlcHdr"/>
        </w:types>
        <w:behaviors>
          <w:behavior w:val="content"/>
        </w:behaviors>
        <w:guid w:val="{0E9E149B-0A36-468D-A968-ED6C1895A2CF}"/>
      </w:docPartPr>
      <w:docPartBody>
        <w:p w:rsidR="00314558" w:rsidRDefault="00314558" w:rsidP="00314558">
          <w:pPr>
            <w:pStyle w:val="1BF488B0D3314F09933A2F7394C6A215"/>
          </w:pPr>
          <w:r w:rsidRPr="00E02813">
            <w:rPr>
              <w:rStyle w:val="PlaceholderText"/>
            </w:rPr>
            <w:t>Click or tap here to enter text.</w:t>
          </w:r>
        </w:p>
      </w:docPartBody>
    </w:docPart>
    <w:docPart>
      <w:docPartPr>
        <w:name w:val="9E3FA2854DA247B1856133F67C864A63"/>
        <w:category>
          <w:name w:val="General"/>
          <w:gallery w:val="placeholder"/>
        </w:category>
        <w:types>
          <w:type w:val="bbPlcHdr"/>
        </w:types>
        <w:behaviors>
          <w:behavior w:val="content"/>
        </w:behaviors>
        <w:guid w:val="{CAA3A99F-2419-46FD-933F-50940E81E595}"/>
      </w:docPartPr>
      <w:docPartBody>
        <w:p w:rsidR="00314558" w:rsidRDefault="00314558" w:rsidP="00314558">
          <w:pPr>
            <w:pStyle w:val="9E3FA2854DA247B1856133F67C864A63"/>
          </w:pPr>
          <w:r w:rsidRPr="00E02813">
            <w:rPr>
              <w:rStyle w:val="PlaceholderText"/>
            </w:rPr>
            <w:t>Click or tap here to enter text.</w:t>
          </w:r>
        </w:p>
      </w:docPartBody>
    </w:docPart>
    <w:docPart>
      <w:docPartPr>
        <w:name w:val="19AAC9EEF77A41B4A494D798051B6E5B"/>
        <w:category>
          <w:name w:val="General"/>
          <w:gallery w:val="placeholder"/>
        </w:category>
        <w:types>
          <w:type w:val="bbPlcHdr"/>
        </w:types>
        <w:behaviors>
          <w:behavior w:val="content"/>
        </w:behaviors>
        <w:guid w:val="{3A70EAE7-FB97-4664-A957-9A98756E2D13}"/>
      </w:docPartPr>
      <w:docPartBody>
        <w:p w:rsidR="00314558" w:rsidRDefault="00314558" w:rsidP="00314558">
          <w:pPr>
            <w:pStyle w:val="19AAC9EEF77A41B4A494D798051B6E5B"/>
          </w:pPr>
          <w:r w:rsidRPr="00E02813">
            <w:rPr>
              <w:rStyle w:val="PlaceholderText"/>
            </w:rPr>
            <w:t>Click or tap here to enter text.</w:t>
          </w:r>
        </w:p>
      </w:docPartBody>
    </w:docPart>
    <w:docPart>
      <w:docPartPr>
        <w:name w:val="7914480CD9754359835A2B4D7E653E45"/>
        <w:category>
          <w:name w:val="General"/>
          <w:gallery w:val="placeholder"/>
        </w:category>
        <w:types>
          <w:type w:val="bbPlcHdr"/>
        </w:types>
        <w:behaviors>
          <w:behavior w:val="content"/>
        </w:behaviors>
        <w:guid w:val="{E25E6358-3A3B-4589-8D6A-88B6B4909E1C}"/>
      </w:docPartPr>
      <w:docPartBody>
        <w:p w:rsidR="00314558" w:rsidRDefault="00314558" w:rsidP="00314558">
          <w:pPr>
            <w:pStyle w:val="7914480CD9754359835A2B4D7E653E45"/>
          </w:pPr>
          <w:r w:rsidRPr="00E02813">
            <w:rPr>
              <w:rStyle w:val="PlaceholderText"/>
            </w:rPr>
            <w:t>Click or tap here to enter text.</w:t>
          </w:r>
        </w:p>
      </w:docPartBody>
    </w:docPart>
    <w:docPart>
      <w:docPartPr>
        <w:name w:val="0C0566F8F76B419A920FE82D6EBFDDFF"/>
        <w:category>
          <w:name w:val="General"/>
          <w:gallery w:val="placeholder"/>
        </w:category>
        <w:types>
          <w:type w:val="bbPlcHdr"/>
        </w:types>
        <w:behaviors>
          <w:behavior w:val="content"/>
        </w:behaviors>
        <w:guid w:val="{DE10635C-886C-43F5-B914-6E6CDEC4B735}"/>
      </w:docPartPr>
      <w:docPartBody>
        <w:p w:rsidR="00314558" w:rsidRDefault="00314558" w:rsidP="00314558">
          <w:pPr>
            <w:pStyle w:val="0C0566F8F76B419A920FE82D6EBFDDFF"/>
          </w:pPr>
          <w:r w:rsidRPr="00E02813">
            <w:rPr>
              <w:rStyle w:val="PlaceholderText"/>
            </w:rPr>
            <w:t>Click or tap here to enter text.</w:t>
          </w:r>
        </w:p>
      </w:docPartBody>
    </w:docPart>
    <w:docPart>
      <w:docPartPr>
        <w:name w:val="D8291C16BBF44203BC244990EA10C395"/>
        <w:category>
          <w:name w:val="General"/>
          <w:gallery w:val="placeholder"/>
        </w:category>
        <w:types>
          <w:type w:val="bbPlcHdr"/>
        </w:types>
        <w:behaviors>
          <w:behavior w:val="content"/>
        </w:behaviors>
        <w:guid w:val="{EA62E4D5-0009-4101-9E70-D4A8A9F4427C}"/>
      </w:docPartPr>
      <w:docPartBody>
        <w:p w:rsidR="00314558" w:rsidRDefault="00314558" w:rsidP="00314558">
          <w:pPr>
            <w:pStyle w:val="D8291C16BBF44203BC244990EA10C395"/>
          </w:pPr>
          <w:r w:rsidRPr="00E02813">
            <w:rPr>
              <w:rStyle w:val="PlaceholderText"/>
            </w:rPr>
            <w:t>Click or tap here to enter text.</w:t>
          </w:r>
        </w:p>
      </w:docPartBody>
    </w:docPart>
    <w:docPart>
      <w:docPartPr>
        <w:name w:val="E042FC22A58E4706B31F7C2EEC9AF6C9"/>
        <w:category>
          <w:name w:val="General"/>
          <w:gallery w:val="placeholder"/>
        </w:category>
        <w:types>
          <w:type w:val="bbPlcHdr"/>
        </w:types>
        <w:behaviors>
          <w:behavior w:val="content"/>
        </w:behaviors>
        <w:guid w:val="{DDBAE050-84BF-4BE8-B8EC-22DC9263A44F}"/>
      </w:docPartPr>
      <w:docPartBody>
        <w:p w:rsidR="00314558" w:rsidRDefault="00314558" w:rsidP="00314558">
          <w:pPr>
            <w:pStyle w:val="E042FC22A58E4706B31F7C2EEC9AF6C9"/>
          </w:pPr>
          <w:r w:rsidRPr="00E02813">
            <w:rPr>
              <w:rStyle w:val="PlaceholderText"/>
            </w:rPr>
            <w:t>Click or tap here to enter text.</w:t>
          </w:r>
        </w:p>
      </w:docPartBody>
    </w:docPart>
    <w:docPart>
      <w:docPartPr>
        <w:name w:val="F4DC6BF6163E47A8B116E1A31FBAE3D7"/>
        <w:category>
          <w:name w:val="General"/>
          <w:gallery w:val="placeholder"/>
        </w:category>
        <w:types>
          <w:type w:val="bbPlcHdr"/>
        </w:types>
        <w:behaviors>
          <w:behavior w:val="content"/>
        </w:behaviors>
        <w:guid w:val="{ECC1D1F8-F66C-4B03-BBD8-1DE45CD16801}"/>
      </w:docPartPr>
      <w:docPartBody>
        <w:p w:rsidR="00314558" w:rsidRDefault="00314558" w:rsidP="00314558">
          <w:pPr>
            <w:pStyle w:val="F4DC6BF6163E47A8B116E1A31FBAE3D7"/>
          </w:pPr>
          <w:r w:rsidRPr="00E02813">
            <w:rPr>
              <w:rStyle w:val="PlaceholderText"/>
            </w:rPr>
            <w:t>Click or tap here to enter text.</w:t>
          </w:r>
        </w:p>
      </w:docPartBody>
    </w:docPart>
    <w:docPart>
      <w:docPartPr>
        <w:name w:val="9FAB6A8228554F8597B21AC879CEE772"/>
        <w:category>
          <w:name w:val="General"/>
          <w:gallery w:val="placeholder"/>
        </w:category>
        <w:types>
          <w:type w:val="bbPlcHdr"/>
        </w:types>
        <w:behaviors>
          <w:behavior w:val="content"/>
        </w:behaviors>
        <w:guid w:val="{82543B94-60A3-4851-9E93-B3A42C4230A9}"/>
      </w:docPartPr>
      <w:docPartBody>
        <w:p w:rsidR="00314558" w:rsidRDefault="00314558" w:rsidP="00314558">
          <w:pPr>
            <w:pStyle w:val="9FAB6A8228554F8597B21AC879CEE772"/>
          </w:pPr>
          <w:r w:rsidRPr="00E02813">
            <w:rPr>
              <w:rStyle w:val="PlaceholderText"/>
            </w:rPr>
            <w:t>Click or tap here to enter text.</w:t>
          </w:r>
        </w:p>
      </w:docPartBody>
    </w:docPart>
    <w:docPart>
      <w:docPartPr>
        <w:name w:val="E18FDD483CC142B2B67E0AB6FC4E62B1"/>
        <w:category>
          <w:name w:val="General"/>
          <w:gallery w:val="placeholder"/>
        </w:category>
        <w:types>
          <w:type w:val="bbPlcHdr"/>
        </w:types>
        <w:behaviors>
          <w:behavior w:val="content"/>
        </w:behaviors>
        <w:guid w:val="{40433679-E662-412C-8F1B-D26A20404CE3}"/>
      </w:docPartPr>
      <w:docPartBody>
        <w:p w:rsidR="00314558" w:rsidRDefault="00314558" w:rsidP="00314558">
          <w:pPr>
            <w:pStyle w:val="E18FDD483CC142B2B67E0AB6FC4E62B1"/>
          </w:pPr>
          <w:r w:rsidRPr="00E02813">
            <w:rPr>
              <w:rStyle w:val="PlaceholderText"/>
            </w:rPr>
            <w:t>Click or tap here to enter text.</w:t>
          </w:r>
        </w:p>
      </w:docPartBody>
    </w:docPart>
    <w:docPart>
      <w:docPartPr>
        <w:name w:val="757D7BF023284EF99BC98C6DDB7F4733"/>
        <w:category>
          <w:name w:val="General"/>
          <w:gallery w:val="placeholder"/>
        </w:category>
        <w:types>
          <w:type w:val="bbPlcHdr"/>
        </w:types>
        <w:behaviors>
          <w:behavior w:val="content"/>
        </w:behaviors>
        <w:guid w:val="{D0E211E2-983F-4DF3-BF47-DD449F2396D1}"/>
      </w:docPartPr>
      <w:docPartBody>
        <w:p w:rsidR="00314558" w:rsidRDefault="00314558" w:rsidP="00314558">
          <w:pPr>
            <w:pStyle w:val="757D7BF023284EF99BC98C6DDB7F4733"/>
          </w:pPr>
          <w:r w:rsidRPr="00E02813">
            <w:rPr>
              <w:rStyle w:val="PlaceholderText"/>
            </w:rPr>
            <w:t>Click or tap here to enter text.</w:t>
          </w:r>
        </w:p>
      </w:docPartBody>
    </w:docPart>
    <w:docPart>
      <w:docPartPr>
        <w:name w:val="9FAF63B1E560428A8B6F5EF70ADF7077"/>
        <w:category>
          <w:name w:val="General"/>
          <w:gallery w:val="placeholder"/>
        </w:category>
        <w:types>
          <w:type w:val="bbPlcHdr"/>
        </w:types>
        <w:behaviors>
          <w:behavior w:val="content"/>
        </w:behaviors>
        <w:guid w:val="{15118166-E039-440E-B761-A3DC157D63F9}"/>
      </w:docPartPr>
      <w:docPartBody>
        <w:p w:rsidR="00314558" w:rsidRDefault="00314558" w:rsidP="00314558">
          <w:pPr>
            <w:pStyle w:val="9FAF63B1E560428A8B6F5EF70ADF7077"/>
          </w:pPr>
          <w:r w:rsidRPr="00E028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illa Slab">
    <w:panose1 w:val="00000000000000000000"/>
    <w:charset w:val="00"/>
    <w:family w:val="auto"/>
    <w:pitch w:val="variable"/>
    <w:sig w:usb0="A00000FF" w:usb1="5001E47B" w:usb2="00000000" w:usb3="00000000" w:csb0="0000009B" w:csb1="00000000"/>
  </w:font>
  <w:font w:name="Aptos Narrow">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utfit">
    <w:panose1 w:val="00000000000000000000"/>
    <w:charset w:val="00"/>
    <w:family w:val="auto"/>
    <w:pitch w:val="variable"/>
    <w:sig w:usb0="00000003" w:usb1="00000000" w:usb2="00000000" w:usb3="00000000" w:csb0="00000001" w:csb1="00000000"/>
  </w:font>
  <w:font w:name="Urbanist">
    <w:panose1 w:val="020B0A04040200000203"/>
    <w:charset w:val="00"/>
    <w:family w:val="swiss"/>
    <w:pitch w:val="variable"/>
    <w:sig w:usb0="A00000EF" w:usb1="0000207B" w:usb2="00000028" w:usb3="00000000" w:csb0="00000093"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58"/>
    <w:rsid w:val="00314558"/>
    <w:rsid w:val="00AA7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BE5A1E44F045048C1B38E306CE8AF9">
    <w:name w:val="23BE5A1E44F045048C1B38E306CE8AF9"/>
    <w:rsid w:val="00314558"/>
  </w:style>
  <w:style w:type="paragraph" w:customStyle="1" w:styleId="5ED996CC0B694A0AB94F2E5F50D965A3">
    <w:name w:val="5ED996CC0B694A0AB94F2E5F50D965A3"/>
    <w:rsid w:val="00314558"/>
  </w:style>
  <w:style w:type="paragraph" w:customStyle="1" w:styleId="EA96CA757CA042B99975D2CAA85B0BCE">
    <w:name w:val="EA96CA757CA042B99975D2CAA85B0BCE"/>
    <w:rsid w:val="00314558"/>
  </w:style>
  <w:style w:type="paragraph" w:customStyle="1" w:styleId="F02F490B11124DAAADAB2F55C0EB6BEC">
    <w:name w:val="F02F490B11124DAAADAB2F55C0EB6BEC"/>
    <w:rsid w:val="00314558"/>
  </w:style>
  <w:style w:type="paragraph" w:customStyle="1" w:styleId="DC52C9BB59754FB894F24F8555A6D7DF">
    <w:name w:val="DC52C9BB59754FB894F24F8555A6D7DF"/>
    <w:rsid w:val="00314558"/>
  </w:style>
  <w:style w:type="paragraph" w:customStyle="1" w:styleId="394826A3DCDD469FBF1C59E10E465DF7">
    <w:name w:val="394826A3DCDD469FBF1C59E10E465DF7"/>
    <w:rsid w:val="00314558"/>
  </w:style>
  <w:style w:type="paragraph" w:customStyle="1" w:styleId="3362C55AC78A42AEA0795F9AFA1A349B">
    <w:name w:val="3362C55AC78A42AEA0795F9AFA1A349B"/>
    <w:rsid w:val="00314558"/>
  </w:style>
  <w:style w:type="paragraph" w:customStyle="1" w:styleId="0AA76FEFDE944D7B9DCB1A646D6AF6FF">
    <w:name w:val="0AA76FEFDE944D7B9DCB1A646D6AF6FF"/>
    <w:rsid w:val="00314558"/>
  </w:style>
  <w:style w:type="paragraph" w:customStyle="1" w:styleId="790385EEAA5B4DDF91CE8A8AC219EE17">
    <w:name w:val="790385EEAA5B4DDF91CE8A8AC219EE17"/>
    <w:rsid w:val="00314558"/>
  </w:style>
  <w:style w:type="paragraph" w:customStyle="1" w:styleId="DCF7C6E24AAA4723A911DAB67CE30B76">
    <w:name w:val="DCF7C6E24AAA4723A911DAB67CE30B76"/>
    <w:rsid w:val="00314558"/>
  </w:style>
  <w:style w:type="character" w:styleId="PlaceholderText">
    <w:name w:val="Placeholder Text"/>
    <w:basedOn w:val="DefaultParagraphFont"/>
    <w:uiPriority w:val="99"/>
    <w:semiHidden/>
    <w:rsid w:val="00314558"/>
    <w:rPr>
      <w:color w:val="666666"/>
    </w:rPr>
  </w:style>
  <w:style w:type="paragraph" w:customStyle="1" w:styleId="C6BC455CF711401682D30A65D932DED7">
    <w:name w:val="C6BC455CF711401682D30A65D932DED7"/>
    <w:rsid w:val="00314558"/>
  </w:style>
  <w:style w:type="paragraph" w:customStyle="1" w:styleId="DF05D5AB9E2F46F3907E83FEA6063BF5">
    <w:name w:val="DF05D5AB9E2F46F3907E83FEA6063BF5"/>
    <w:rsid w:val="00314558"/>
  </w:style>
  <w:style w:type="paragraph" w:customStyle="1" w:styleId="B0CE195BFE3E4209B7B862A5DF88B024">
    <w:name w:val="B0CE195BFE3E4209B7B862A5DF88B024"/>
    <w:rsid w:val="00314558"/>
  </w:style>
  <w:style w:type="paragraph" w:customStyle="1" w:styleId="4463CC91844E4715B26D93584095A495">
    <w:name w:val="4463CC91844E4715B26D93584095A495"/>
    <w:rsid w:val="00314558"/>
  </w:style>
  <w:style w:type="paragraph" w:customStyle="1" w:styleId="0933B7C5FDC7450A852FF64C2C35D824">
    <w:name w:val="0933B7C5FDC7450A852FF64C2C35D824"/>
    <w:rsid w:val="00314558"/>
  </w:style>
  <w:style w:type="paragraph" w:customStyle="1" w:styleId="849A8E8402DC4DA8B4A3FAD79037018C">
    <w:name w:val="849A8E8402DC4DA8B4A3FAD79037018C"/>
    <w:rsid w:val="00314558"/>
  </w:style>
  <w:style w:type="paragraph" w:customStyle="1" w:styleId="1C10F594496B490AA08C10E928FCA23E">
    <w:name w:val="1C10F594496B490AA08C10E928FCA23E"/>
    <w:rsid w:val="00314558"/>
  </w:style>
  <w:style w:type="paragraph" w:customStyle="1" w:styleId="167ED46506B24D70B62686BD64D1E634">
    <w:name w:val="167ED46506B24D70B62686BD64D1E634"/>
    <w:rsid w:val="00314558"/>
  </w:style>
  <w:style w:type="paragraph" w:customStyle="1" w:styleId="F0EBBCA3A8FF44009B8D6422EB22E7A9">
    <w:name w:val="F0EBBCA3A8FF44009B8D6422EB22E7A9"/>
    <w:rsid w:val="00314558"/>
  </w:style>
  <w:style w:type="paragraph" w:customStyle="1" w:styleId="5C3A2B7ED06B498C953B24D7DAD8861C">
    <w:name w:val="5C3A2B7ED06B498C953B24D7DAD8861C"/>
    <w:rsid w:val="00314558"/>
  </w:style>
  <w:style w:type="paragraph" w:customStyle="1" w:styleId="C44226E01C99496F856674F4A7D11051">
    <w:name w:val="C44226E01C99496F856674F4A7D11051"/>
    <w:rsid w:val="00314558"/>
  </w:style>
  <w:style w:type="paragraph" w:customStyle="1" w:styleId="14513E41A3914EFB81C0968A4A0CD04E">
    <w:name w:val="14513E41A3914EFB81C0968A4A0CD04E"/>
    <w:rsid w:val="00314558"/>
  </w:style>
  <w:style w:type="paragraph" w:customStyle="1" w:styleId="7B073BA42AE34F38B8FFB75A0C9E9B14">
    <w:name w:val="7B073BA42AE34F38B8FFB75A0C9E9B14"/>
    <w:rsid w:val="00314558"/>
  </w:style>
  <w:style w:type="paragraph" w:customStyle="1" w:styleId="4ED2399480BB451EA817084AE9EDC1FD">
    <w:name w:val="4ED2399480BB451EA817084AE9EDC1FD"/>
    <w:rsid w:val="00314558"/>
  </w:style>
  <w:style w:type="paragraph" w:customStyle="1" w:styleId="CD8E831774774A02AEA5C06D425C2CC2">
    <w:name w:val="CD8E831774774A02AEA5C06D425C2CC2"/>
    <w:rsid w:val="00314558"/>
  </w:style>
  <w:style w:type="paragraph" w:customStyle="1" w:styleId="2F6A07F040A448ADB2B1D7547F690FA9">
    <w:name w:val="2F6A07F040A448ADB2B1D7547F690FA9"/>
    <w:rsid w:val="00314558"/>
  </w:style>
  <w:style w:type="paragraph" w:customStyle="1" w:styleId="E5A15E28361C4998A18FB49599ABA8A6">
    <w:name w:val="E5A15E28361C4998A18FB49599ABA8A6"/>
    <w:rsid w:val="00314558"/>
  </w:style>
  <w:style w:type="paragraph" w:customStyle="1" w:styleId="E844AF0963E04116BFC2A6134DFF261C">
    <w:name w:val="E844AF0963E04116BFC2A6134DFF261C"/>
    <w:rsid w:val="00314558"/>
  </w:style>
  <w:style w:type="paragraph" w:customStyle="1" w:styleId="1BF488B0D3314F09933A2F7394C6A215">
    <w:name w:val="1BF488B0D3314F09933A2F7394C6A215"/>
    <w:rsid w:val="00314558"/>
  </w:style>
  <w:style w:type="paragraph" w:customStyle="1" w:styleId="9E3FA2854DA247B1856133F67C864A63">
    <w:name w:val="9E3FA2854DA247B1856133F67C864A63"/>
    <w:rsid w:val="00314558"/>
  </w:style>
  <w:style w:type="paragraph" w:customStyle="1" w:styleId="19AAC9EEF77A41B4A494D798051B6E5B">
    <w:name w:val="19AAC9EEF77A41B4A494D798051B6E5B"/>
    <w:rsid w:val="00314558"/>
  </w:style>
  <w:style w:type="paragraph" w:customStyle="1" w:styleId="7914480CD9754359835A2B4D7E653E45">
    <w:name w:val="7914480CD9754359835A2B4D7E653E45"/>
    <w:rsid w:val="00314558"/>
  </w:style>
  <w:style w:type="paragraph" w:customStyle="1" w:styleId="0C0566F8F76B419A920FE82D6EBFDDFF">
    <w:name w:val="0C0566F8F76B419A920FE82D6EBFDDFF"/>
    <w:rsid w:val="00314558"/>
  </w:style>
  <w:style w:type="paragraph" w:customStyle="1" w:styleId="9954E0EA0B4841338358F2C61EB32712">
    <w:name w:val="9954E0EA0B4841338358F2C61EB32712"/>
    <w:rsid w:val="00314558"/>
  </w:style>
  <w:style w:type="paragraph" w:customStyle="1" w:styleId="E2E7056C2DAE46629B0CC7476890C9F4">
    <w:name w:val="E2E7056C2DAE46629B0CC7476890C9F4"/>
    <w:rsid w:val="00314558"/>
  </w:style>
  <w:style w:type="paragraph" w:customStyle="1" w:styleId="982083AD0F3F4A84B479B7B33B5901CC">
    <w:name w:val="982083AD0F3F4A84B479B7B33B5901CC"/>
    <w:rsid w:val="00314558"/>
  </w:style>
  <w:style w:type="paragraph" w:customStyle="1" w:styleId="2942C484070D4A09B4089168814433D4">
    <w:name w:val="2942C484070D4A09B4089168814433D4"/>
    <w:rsid w:val="00314558"/>
  </w:style>
  <w:style w:type="paragraph" w:customStyle="1" w:styleId="A5154EA01CD144B0A96ABC82FEF86740">
    <w:name w:val="A5154EA01CD144B0A96ABC82FEF86740"/>
    <w:rsid w:val="00314558"/>
  </w:style>
  <w:style w:type="paragraph" w:customStyle="1" w:styleId="0F77AF4D7A344C4081AEAEAE68980749">
    <w:name w:val="0F77AF4D7A344C4081AEAEAE68980749"/>
    <w:rsid w:val="00314558"/>
  </w:style>
  <w:style w:type="paragraph" w:customStyle="1" w:styleId="4671F3D09268432D9C9D308287688300">
    <w:name w:val="4671F3D09268432D9C9D308287688300"/>
    <w:rsid w:val="00314558"/>
  </w:style>
  <w:style w:type="paragraph" w:customStyle="1" w:styleId="D8291C16BBF44203BC244990EA10C395">
    <w:name w:val="D8291C16BBF44203BC244990EA10C395"/>
    <w:rsid w:val="00314558"/>
  </w:style>
  <w:style w:type="paragraph" w:customStyle="1" w:styleId="E042FC22A58E4706B31F7C2EEC9AF6C9">
    <w:name w:val="E042FC22A58E4706B31F7C2EEC9AF6C9"/>
    <w:rsid w:val="00314558"/>
  </w:style>
  <w:style w:type="paragraph" w:customStyle="1" w:styleId="F4DC6BF6163E47A8B116E1A31FBAE3D7">
    <w:name w:val="F4DC6BF6163E47A8B116E1A31FBAE3D7"/>
    <w:rsid w:val="00314558"/>
  </w:style>
  <w:style w:type="paragraph" w:customStyle="1" w:styleId="9FAB6A8228554F8597B21AC879CEE772">
    <w:name w:val="9FAB6A8228554F8597B21AC879CEE772"/>
    <w:rsid w:val="00314558"/>
  </w:style>
  <w:style w:type="paragraph" w:customStyle="1" w:styleId="E18FDD483CC142B2B67E0AB6FC4E62B1">
    <w:name w:val="E18FDD483CC142B2B67E0AB6FC4E62B1"/>
    <w:rsid w:val="00314558"/>
  </w:style>
  <w:style w:type="paragraph" w:customStyle="1" w:styleId="757D7BF023284EF99BC98C6DDB7F4733">
    <w:name w:val="757D7BF023284EF99BC98C6DDB7F4733"/>
    <w:rsid w:val="00314558"/>
  </w:style>
  <w:style w:type="paragraph" w:customStyle="1" w:styleId="9FAF63B1E560428A8B6F5EF70ADF7077">
    <w:name w:val="9FAF63B1E560428A8B6F5EF70ADF7077"/>
    <w:rsid w:val="00314558"/>
  </w:style>
  <w:style w:type="paragraph" w:customStyle="1" w:styleId="525E117553CF4B839DCFF2517B2E4860">
    <w:name w:val="525E117553CF4B839DCFF2517B2E4860"/>
    <w:rsid w:val="00314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Action Syria Theme">
  <a:themeElements>
    <a:clrScheme name="Action Syria Branding">
      <a:dk1>
        <a:sysClr val="windowText" lastClr="000000"/>
      </a:dk1>
      <a:lt1>
        <a:srgbClr val="F2ECEB"/>
      </a:lt1>
      <a:dk2>
        <a:srgbClr val="27358F"/>
      </a:dk2>
      <a:lt2>
        <a:srgbClr val="F2ECEB"/>
      </a:lt2>
      <a:accent1>
        <a:srgbClr val="27358F"/>
      </a:accent1>
      <a:accent2>
        <a:srgbClr val="F2728C"/>
      </a:accent2>
      <a:accent3>
        <a:srgbClr val="7BE4C4"/>
      </a:accent3>
      <a:accent4>
        <a:srgbClr val="FCCF53"/>
      </a:accent4>
      <a:accent5>
        <a:srgbClr val="138CCD"/>
      </a:accent5>
      <a:accent6>
        <a:srgbClr val="19100A"/>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30205299C36246B86ABEA6D59FDF86" ma:contentTypeVersion="18" ma:contentTypeDescription="Create a new document." ma:contentTypeScope="" ma:versionID="a69fd31c46f281cad8b46994f1f179e0">
  <xsd:schema xmlns:xsd="http://www.w3.org/2001/XMLSchema" xmlns:xs="http://www.w3.org/2001/XMLSchema" xmlns:p="http://schemas.microsoft.com/office/2006/metadata/properties" xmlns:ns2="8e446560-060c-46f3-a452-8fb51383ec72" xmlns:ns3="703eeec9-dd5f-40b6-8213-9ec3c1295c64" targetNamespace="http://schemas.microsoft.com/office/2006/metadata/properties" ma:root="true" ma:fieldsID="4e010877c303b878963a3370a4742a3d" ns2:_="" ns3:_="">
    <xsd:import namespace="8e446560-060c-46f3-a452-8fb51383ec72"/>
    <xsd:import namespace="703eeec9-dd5f-40b6-8213-9ec3c1295c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46560-060c-46f3-a452-8fb51383ec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d9423e-0218-488b-b7a7-b0d9ef9f09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3eeec9-dd5f-40b6-8213-9ec3c1295c6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ab64641-714e-4f41-ba30-ab291aa10d76}" ma:internalName="TaxCatchAll" ma:showField="CatchAllData" ma:web="703eeec9-dd5f-40b6-8213-9ec3c1295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446560-060c-46f3-a452-8fb51383ec72">
      <Terms xmlns="http://schemas.microsoft.com/office/infopath/2007/PartnerControls"/>
    </lcf76f155ced4ddcb4097134ff3c332f>
    <TaxCatchAll xmlns="703eeec9-dd5f-40b6-8213-9ec3c1295c64" xsi:nil="true"/>
  </documentManagement>
</p:properties>
</file>

<file path=customXml/itemProps1.xml><?xml version="1.0" encoding="utf-8"?>
<ds:datastoreItem xmlns:ds="http://schemas.openxmlformats.org/officeDocument/2006/customXml" ds:itemID="{A6F32F1E-5E87-4571-BD43-5711059C6DAB}"/>
</file>

<file path=customXml/itemProps2.xml><?xml version="1.0" encoding="utf-8"?>
<ds:datastoreItem xmlns:ds="http://schemas.openxmlformats.org/officeDocument/2006/customXml" ds:itemID="{7F61DBB2-7BD1-4349-94B0-93901EF87591}"/>
</file>

<file path=customXml/itemProps3.xml><?xml version="1.0" encoding="utf-8"?>
<ds:datastoreItem xmlns:ds="http://schemas.openxmlformats.org/officeDocument/2006/customXml" ds:itemID="{AD608CDB-709E-4A4F-9210-50C99079B890}"/>
</file>

<file path=docProps/app.xml><?xml version="1.0" encoding="utf-8"?>
<Properties xmlns="http://schemas.openxmlformats.org/officeDocument/2006/extended-properties" xmlns:vt="http://schemas.openxmlformats.org/officeDocument/2006/docPropsVTypes">
  <Template>TEMPLATE - AS WORD</Template>
  <TotalTime>37</TotalTime>
  <Pages>4</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Ess Work</dc:creator>
  <cp:keywords/>
  <dc:description/>
  <cp:lastModifiedBy>Rose Essam</cp:lastModifiedBy>
  <cp:revision>57</cp:revision>
  <dcterms:created xsi:type="dcterms:W3CDTF">2025-01-07T16:34:00Z</dcterms:created>
  <dcterms:modified xsi:type="dcterms:W3CDTF">2025-01-07T17:11:00Z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0x0101001E30205299C36246B86ABEA6D59FDF86</vt:lpwstr>
  </property>
</Properties>
</file>